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34" w:rsidRDefault="00FF7D34">
      <w:pPr>
        <w:jc w:val="center"/>
        <w:rPr>
          <w:sz w:val="32"/>
          <w:szCs w:val="32"/>
        </w:rPr>
      </w:pPr>
      <w:r>
        <w:rPr>
          <w:smallCaps/>
          <w:sz w:val="32"/>
          <w:szCs w:val="32"/>
        </w:rPr>
        <w:t>ISTITUTO COMPRENSIVO STATALE</w:t>
      </w:r>
    </w:p>
    <w:p w:rsidR="00FF7D34" w:rsidRDefault="00FF7D34">
      <w:pPr>
        <w:jc w:val="center"/>
        <w:rPr>
          <w:sz w:val="32"/>
          <w:szCs w:val="32"/>
        </w:rPr>
      </w:pPr>
      <w:r>
        <w:rPr>
          <w:b/>
          <w:bCs/>
          <w:smallCaps/>
          <w:sz w:val="32"/>
          <w:szCs w:val="32"/>
        </w:rPr>
        <w:t>“POLITEAMA”</w:t>
      </w:r>
    </w:p>
    <w:p w:rsidR="00FF7D34" w:rsidRDefault="00FF7D34">
      <w:pPr>
        <w:jc w:val="center"/>
        <w:rPr>
          <w:sz w:val="32"/>
          <w:szCs w:val="32"/>
        </w:rPr>
      </w:pPr>
      <w:r>
        <w:rPr>
          <w:smallCaps/>
          <w:sz w:val="32"/>
          <w:szCs w:val="32"/>
        </w:rPr>
        <w:t>PALERMO</w:t>
      </w:r>
    </w:p>
    <w:p w:rsidR="00FF7D34" w:rsidRDefault="00FF7D34">
      <w:pPr>
        <w:spacing w:before="28" w:line="360" w:lineRule="auto"/>
        <w:jc w:val="center"/>
        <w:rPr>
          <w:smallCaps/>
          <w:sz w:val="32"/>
          <w:szCs w:val="32"/>
        </w:rPr>
      </w:pPr>
    </w:p>
    <w:p w:rsidR="00FF7D34" w:rsidRDefault="00FF7D34">
      <w:pPr>
        <w:spacing w:before="139"/>
        <w:jc w:val="center"/>
        <w:rPr>
          <w:smallCaps/>
        </w:rPr>
      </w:pPr>
    </w:p>
    <w:p w:rsidR="00FF7D34" w:rsidRDefault="00FF7D34">
      <w:pPr>
        <w:jc w:val="center"/>
        <w:rPr>
          <w:b/>
          <w:bCs/>
          <w:sz w:val="96"/>
          <w:szCs w:val="96"/>
          <w:lang w:eastAsia="en-US"/>
        </w:rPr>
      </w:pPr>
      <w:r>
        <w:rPr>
          <w:b/>
          <w:bCs/>
          <w:sz w:val="80"/>
          <w:szCs w:val="80"/>
          <w:lang w:eastAsia="en-US"/>
        </w:rPr>
        <w:t>P.E.I.</w:t>
      </w:r>
    </w:p>
    <w:p w:rsidR="00FF7D34" w:rsidRDefault="00FF7D34">
      <w:pPr>
        <w:spacing w:before="139"/>
        <w:jc w:val="center"/>
        <w:rPr>
          <w:smallCaps/>
        </w:rPr>
      </w:pPr>
    </w:p>
    <w:p w:rsidR="00FF7D34" w:rsidRDefault="00FF7D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PIANO EDUCATIVO INDIVIDUALIZZATO</w:t>
      </w:r>
    </w:p>
    <w:p w:rsidR="00FF7D34" w:rsidRDefault="00FF7D34">
      <w:pPr>
        <w:spacing w:before="139" w:line="360" w:lineRule="auto"/>
        <w:jc w:val="center"/>
      </w:pPr>
      <w:r>
        <w:t>( Legge 5 febbraio 1992, n 104 art. .3 comma 1 comma 3 e art. 12,</w:t>
      </w:r>
    </w:p>
    <w:p w:rsidR="00FF7D34" w:rsidRDefault="00FF7D34">
      <w:pPr>
        <w:spacing w:before="139" w:line="360" w:lineRule="auto"/>
        <w:jc w:val="center"/>
      </w:pPr>
      <w:r>
        <w:t xml:space="preserve"> D.P.R. 24/2/1994, </w:t>
      </w:r>
      <w:r>
        <w:rPr>
          <w:smallCaps/>
        </w:rPr>
        <w:t xml:space="preserve">Ai sensi dell’ art. 15 dell’ </w:t>
      </w:r>
      <w:r>
        <w:t>OM. n° 90/01</w:t>
      </w:r>
      <w:r>
        <w:rPr>
          <w:sz w:val="22"/>
          <w:szCs w:val="22"/>
        </w:rPr>
        <w:t>,</w:t>
      </w:r>
    </w:p>
    <w:p w:rsidR="00FF7D34" w:rsidRDefault="00FF7D34">
      <w:pPr>
        <w:spacing w:before="139" w:line="360" w:lineRule="auto"/>
        <w:jc w:val="center"/>
      </w:pPr>
      <w:r>
        <w:t xml:space="preserve"> ai sensi del Decreto Legge 31-05-2010 art. 10 comm.5 e  altre modifiche ed integrazioni)</w:t>
      </w:r>
    </w:p>
    <w:p w:rsidR="00FF7D34" w:rsidRDefault="00FF7D34">
      <w:pPr>
        <w:spacing w:before="139"/>
        <w:jc w:val="center"/>
        <w:rPr>
          <w:smallCaps/>
        </w:rPr>
      </w:pPr>
    </w:p>
    <w:p w:rsidR="00FF7D34" w:rsidRDefault="00FF7D34">
      <w:pPr>
        <w:spacing w:before="139"/>
        <w:jc w:val="center"/>
        <w:rPr>
          <w:smallCaps/>
        </w:rPr>
      </w:pPr>
    </w:p>
    <w:p w:rsidR="00FF7D34" w:rsidRDefault="00FF7D34">
      <w:pPr>
        <w:spacing w:before="139"/>
        <w:jc w:val="center"/>
        <w:rPr>
          <w:smallCaps/>
        </w:rPr>
      </w:pPr>
    </w:p>
    <w:p w:rsidR="00FF7D34" w:rsidRDefault="00FF7D34">
      <w:pPr>
        <w:spacing w:before="139" w:line="360" w:lineRule="auto"/>
        <w:jc w:val="center"/>
        <w:rPr>
          <w:smallCaps/>
          <w:sz w:val="40"/>
          <w:szCs w:val="40"/>
        </w:rPr>
      </w:pPr>
    </w:p>
    <w:p w:rsidR="00FF7D34" w:rsidRDefault="00FF7D34">
      <w:pPr>
        <w:spacing w:before="139" w:line="360" w:lineRule="auto"/>
        <w:jc w:val="center"/>
        <w:rPr>
          <w:smallCaps/>
          <w:sz w:val="40"/>
          <w:szCs w:val="40"/>
        </w:rPr>
      </w:pPr>
    </w:p>
    <w:p w:rsidR="00FF7D34" w:rsidRDefault="00FF7D34">
      <w:pPr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ALUNNO/A ...............................................................</w:t>
      </w:r>
    </w:p>
    <w:p w:rsidR="00FF7D34" w:rsidRDefault="00FF7D34">
      <w:pPr>
        <w:rPr>
          <w:sz w:val="28"/>
          <w:szCs w:val="28"/>
        </w:rPr>
      </w:pPr>
    </w:p>
    <w:p w:rsidR="00FF7D34" w:rsidRDefault="00FF7D34"/>
    <w:p w:rsidR="00FF7D34" w:rsidRDefault="00FF7D34">
      <w:pPr>
        <w:jc w:val="both"/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>CLASSE ………… SEZIONE ……………….</w:t>
      </w:r>
    </w:p>
    <w:p w:rsidR="00FF7D34" w:rsidRDefault="00FF7D34"/>
    <w:p w:rsidR="00FF7D34" w:rsidRDefault="00FF7D34">
      <w:pPr>
        <w:jc w:val="center"/>
        <w:rPr>
          <w:lang w:eastAsia="en-US"/>
        </w:rPr>
      </w:pPr>
    </w:p>
    <w:p w:rsidR="00FF7D34" w:rsidRDefault="00FF7D34">
      <w:pPr>
        <w:jc w:val="center"/>
        <w:rPr>
          <w:lang w:eastAsia="en-US"/>
        </w:rPr>
      </w:pPr>
    </w:p>
    <w:p w:rsidR="00FF7D34" w:rsidRDefault="00FF7D34">
      <w:pPr>
        <w:rPr>
          <w:lang w:eastAsia="en-US"/>
        </w:rPr>
      </w:pPr>
    </w:p>
    <w:p w:rsidR="00FF7D34" w:rsidRDefault="00FF7D34">
      <w:pPr>
        <w:jc w:val="center"/>
        <w:rPr>
          <w:lang w:eastAsia="en-US"/>
        </w:rPr>
      </w:pPr>
    </w:p>
    <w:p w:rsidR="00FF7D34" w:rsidRDefault="00FF7D34">
      <w:pPr>
        <w:jc w:val="center"/>
        <w:rPr>
          <w:lang w:eastAsia="en-US"/>
        </w:rPr>
      </w:pPr>
    </w:p>
    <w:p w:rsidR="00FF7D34" w:rsidRDefault="00FF7D34">
      <w:pPr>
        <w:spacing w:before="28" w:line="360" w:lineRule="auto"/>
        <w:jc w:val="center"/>
      </w:pPr>
      <w:r>
        <w:rPr>
          <w:sz w:val="32"/>
          <w:szCs w:val="32"/>
        </w:rPr>
        <w:t>Anno scolastico 20__/20__</w:t>
      </w:r>
      <w:r>
        <w:rPr>
          <w:smallCaps/>
          <w:sz w:val="32"/>
          <w:szCs w:val="32"/>
        </w:rPr>
        <w:tab/>
      </w:r>
    </w:p>
    <w:p w:rsidR="00FF7D34" w:rsidRDefault="00FF7D34">
      <w:pPr>
        <w:spacing w:before="139" w:line="360" w:lineRule="auto"/>
        <w:jc w:val="both"/>
      </w:pPr>
    </w:p>
    <w:p w:rsidR="00FF7D34" w:rsidRDefault="00FF7D34">
      <w:pPr>
        <w:spacing w:before="139" w:line="360" w:lineRule="auto"/>
        <w:jc w:val="both"/>
      </w:pPr>
    </w:p>
    <w:p w:rsidR="00FF7D34" w:rsidRDefault="00FF7D34">
      <w:pPr>
        <w:spacing w:before="139" w:line="360" w:lineRule="auto"/>
        <w:jc w:val="right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Docente/i Specializzato/i</w:t>
      </w:r>
    </w:p>
    <w:p w:rsidR="00FF7D34" w:rsidRDefault="00FF7D34">
      <w:pPr>
        <w:rPr>
          <w:rFonts w:ascii="Arial" w:hAnsi="Arial" w:cs="Arial"/>
          <w:b/>
          <w:bCs/>
          <w:sz w:val="32"/>
          <w:szCs w:val="3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Piano Educativo Individualizzato</w:t>
      </w: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[N.B. Il presente documento vincola al segreto professionale chiunque ne venga a conoscenza (art. 622 C.P.). </w:t>
      </w:r>
      <w:r>
        <w:rPr>
          <w:rFonts w:ascii="Arial" w:hAnsi="Arial" w:cs="Arial"/>
          <w:color w:val="000000"/>
          <w:sz w:val="22"/>
          <w:szCs w:val="22"/>
        </w:rPr>
        <w:t>Esso</w:t>
      </w:r>
      <w:r>
        <w:rPr>
          <w:rFonts w:ascii="Arial" w:hAnsi="Arial" w:cs="Arial"/>
          <w:sz w:val="22"/>
          <w:szCs w:val="22"/>
        </w:rPr>
        <w:t xml:space="preserve"> va conservato all'interno del Fascicolo personale dell’alunno, con facoltà di visione da parte degli operatori che si occupano dello stesso]</w:t>
      </w: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pict>
          <v:rect id="_x0000_s1027" style="position:absolute;margin-left:-4.5pt;margin-top:16.6pt;width:482.65pt;height:53.95pt;z-index:251658240" strokecolor="#548dd4" strokeweight="0">
            <v:textbox>
              <w:txbxContent>
                <w:p w:rsidR="00FF7D34" w:rsidRDefault="00FF7D34">
                  <w:pPr>
                    <w:pStyle w:val="FrameContents"/>
                    <w:jc w:val="both"/>
                  </w:pPr>
                  <w:r>
                    <w:rPr>
                      <w:sz w:val="20"/>
                      <w:szCs w:val="20"/>
                    </w:rPr>
                    <w:t>L’integrazione scolastica ha come obiettivo lo “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sviluppo delle potenzialità della persona handicappata nell’apprendimento, nella comunicazione, nelle relazioni e nella socializzazione. L’esercizio del diritto all’educazione e all’istruzione non può essere impedito da difficoltà di apprendimento né da altre difficoltà derivanti dalle disabilità connesse all’handicap</w:t>
                  </w:r>
                  <w:r>
                    <w:rPr>
                      <w:sz w:val="20"/>
                      <w:szCs w:val="20"/>
                    </w:rPr>
                    <w:t xml:space="preserve">” (L. 104/92, art. 12, commi 3 e 4). </w:t>
                  </w:r>
                </w:p>
              </w:txbxContent>
            </v:textbox>
            <w10:wrap type="square"/>
          </v:rect>
        </w:pict>
      </w: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7400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400"/>
      </w:tblGrid>
      <w:tr w:rsidR="00FF7D34">
        <w:tc>
          <w:tcPr>
            <w:tcW w:w="7400" w:type="dxa"/>
            <w:tcMar>
              <w:left w:w="108" w:type="dxa"/>
            </w:tcMar>
          </w:tcPr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SEZIONE I – DATI RIGUARDANTI L’ALUNNO </w:t>
            </w:r>
          </w:p>
        </w:tc>
      </w:tr>
    </w:tbl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47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747"/>
      </w:tblGrid>
      <w:tr w:rsidR="00FF7D34">
        <w:tc>
          <w:tcPr>
            <w:tcW w:w="9747" w:type="dxa"/>
            <w:tcMar>
              <w:left w:w="108" w:type="dxa"/>
            </w:tcMar>
          </w:tcPr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....................................................................... NOME ………………………………………………..</w:t>
            </w: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 …………..…………. LUOGO ..........................................................................................</w:t>
            </w: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A.....................................(……)   VIA......................................N. ......... Tel. ……………….........</w:t>
            </w: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DIAGNOSI CLINICA: Consultabile presso l’ufficio di presidenza della scuola da parte degli operatori che si occupano del caso. </w:t>
            </w:r>
          </w:p>
          <w:p w:rsidR="00FF7D34" w:rsidRDefault="00FF7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6237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854"/>
      </w:tblGrid>
      <w:tr w:rsidR="00FF7D34" w:rsidTr="009B1AF3">
        <w:trPr>
          <w:trHeight w:val="1590"/>
        </w:trPr>
        <w:tc>
          <w:tcPr>
            <w:tcW w:w="9854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Informazioni riguardanti il contesto familiare e sociale (rilevanti ai fini dell’inclusione scolastica): </w:t>
            </w:r>
            <w:r>
              <w:rPr>
                <w:rFonts w:ascii="Arial" w:hAnsi="Arial" w:cs="Arial"/>
                <w:sz w:val="22"/>
                <w:szCs w:val="22"/>
              </w:rPr>
              <w:t>...………………………..…………………………………………………………………………………………………………………………………………………………………………………………………………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………………………………………………………………………………………………………….………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</w:tc>
      </w:tr>
    </w:tbl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DATI  RELATIVI ALLA FREQUENZA SCOLASTICA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778"/>
      </w:tblGrid>
      <w:tr w:rsidR="00FF7D34">
        <w:tc>
          <w:tcPr>
            <w:tcW w:w="9778" w:type="dxa"/>
            <w:tcMar>
              <w:left w:w="108" w:type="dxa"/>
            </w:tcMar>
          </w:tcPr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ANNO SCOLASTICO …………………… 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SCUOLA  ………………………………………………………………………………………..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…………  SEZIONE……………..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SCOLARIT</w:t>
            </w:r>
            <w:r>
              <w:rPr>
                <w:rFonts w:ascii="Arial" w:hAnsi="Arial" w:cs="Arial"/>
                <w:b/>
                <w:bCs/>
                <w:caps/>
                <w:color w:val="5F497A"/>
                <w:sz w:val="22"/>
                <w:szCs w:val="22"/>
              </w:rPr>
              <w:t>à</w:t>
            </w:r>
            <w:r>
              <w:rPr>
                <w:rFonts w:ascii="Arial" w:hAnsi="Arial" w:cs="Arial"/>
                <w:sz w:val="22"/>
                <w:szCs w:val="22"/>
              </w:rPr>
              <w:t xml:space="preserve"> PREGRESSA (indicare le scuole frequentate in precedenza, eventuali ripetenze)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rPr>
                <w:rFonts w:ascii="Arial" w:hAnsi="Arial" w:cs="Arial"/>
              </w:rPr>
            </w:pPr>
          </w:p>
        </w:tc>
      </w:tr>
    </w:tbl>
    <w:p w:rsidR="00FF7D34" w:rsidRPr="007138DC" w:rsidRDefault="00FF7D34">
      <w:pPr>
        <w:spacing w:before="24" w:line="360" w:lineRule="auto"/>
        <w:jc w:val="both"/>
      </w:pPr>
      <w:r w:rsidRPr="007138DC">
        <w:rPr>
          <w:b/>
          <w:bCs/>
        </w:rPr>
        <w:t>Ai sensi del Decreto Legge 31-05-2010 art. 10 comma 5, si richiedono le seguenti risorse per l’anno scolastico in corso e per il successivo 20__/20__</w:t>
      </w:r>
      <w:r w:rsidRPr="007138DC">
        <w:t>:</w:t>
      </w:r>
    </w:p>
    <w:p w:rsidR="00FF7D34" w:rsidRPr="007138DC" w:rsidRDefault="00FF7D34">
      <w:pPr>
        <w:numPr>
          <w:ilvl w:val="0"/>
          <w:numId w:val="15"/>
        </w:numPr>
        <w:spacing w:before="24" w:line="360" w:lineRule="auto"/>
        <w:jc w:val="both"/>
      </w:pPr>
      <w:r w:rsidRPr="007138DC">
        <w:t>Numero di ore di sostegno: __________ settimanali</w:t>
      </w:r>
    </w:p>
    <w:p w:rsidR="00FF7D34" w:rsidRPr="007138DC" w:rsidRDefault="00FF7D34">
      <w:pPr>
        <w:numPr>
          <w:ilvl w:val="0"/>
          <w:numId w:val="15"/>
        </w:numPr>
        <w:spacing w:before="24" w:line="360" w:lineRule="auto"/>
        <w:jc w:val="both"/>
      </w:pPr>
      <w:r w:rsidRPr="007138DC">
        <w:t>Servizio di assistenza igienico personale: _________ ore settimanali</w:t>
      </w:r>
    </w:p>
    <w:p w:rsidR="00FF7D34" w:rsidRPr="007138DC" w:rsidRDefault="00FF7D34">
      <w:pPr>
        <w:numPr>
          <w:ilvl w:val="0"/>
          <w:numId w:val="15"/>
        </w:numPr>
        <w:spacing w:before="24" w:line="360" w:lineRule="auto"/>
        <w:jc w:val="both"/>
      </w:pPr>
      <w:r w:rsidRPr="007138DC">
        <w:t>Servizio di assistenza all’autonomia: _________ ore settimanali</w:t>
      </w:r>
    </w:p>
    <w:p w:rsidR="00FF7D34" w:rsidRPr="007138DC" w:rsidRDefault="00FF7D34">
      <w:pPr>
        <w:numPr>
          <w:ilvl w:val="0"/>
          <w:numId w:val="15"/>
        </w:numPr>
        <w:spacing w:before="24" w:line="360" w:lineRule="auto"/>
        <w:jc w:val="both"/>
      </w:pPr>
      <w:r w:rsidRPr="007138DC">
        <w:t>Servizio di assistenza alla comunicazione: _________ ore settimanali</w:t>
      </w:r>
    </w:p>
    <w:p w:rsidR="00FF7D34" w:rsidRPr="007138DC" w:rsidRDefault="00FF7D34">
      <w:pPr>
        <w:numPr>
          <w:ilvl w:val="0"/>
          <w:numId w:val="15"/>
        </w:numPr>
        <w:spacing w:before="24" w:line="360" w:lineRule="auto"/>
        <w:jc w:val="both"/>
      </w:pPr>
      <w:r w:rsidRPr="007138DC">
        <w:t>Servizio di trasporto</w:t>
      </w:r>
    </w:p>
    <w:p w:rsidR="00FF7D34" w:rsidRDefault="00FF7D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SEZIONE II – AREE TRASVERSALI</w:t>
      </w:r>
    </w:p>
    <w:p w:rsidR="00FF7D34" w:rsidRDefault="00FF7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Questa sezione deve essere elaborata congiuntamente dagli insegnanti, dagli operatori socio-sanitari e dai genitori dell’alunno, e, se presenti, dall’assistente ad personam (art. 9 della L. 104/92) e dal collaboratore scolastico.  </w:t>
      </w:r>
    </w:p>
    <w:p w:rsidR="00FF7D34" w:rsidRDefault="00FF7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documento viene aggiornato ogni qualvolta se ne </w:t>
      </w:r>
      <w:r>
        <w:rPr>
          <w:rFonts w:ascii="Arial" w:hAnsi="Arial" w:cs="Arial"/>
          <w:color w:val="000000"/>
          <w:sz w:val="22"/>
          <w:szCs w:val="22"/>
        </w:rPr>
        <w:t xml:space="preserve">ravveda </w:t>
      </w:r>
      <w:r>
        <w:rPr>
          <w:rFonts w:ascii="Arial" w:hAnsi="Arial" w:cs="Arial"/>
          <w:sz w:val="22"/>
          <w:szCs w:val="22"/>
        </w:rPr>
        <w:t>l’utilità e comunque, sulla base di quanto disposto dal comma 8, art. 12 della L. 104/92,  “a conclusione della scuola materna, della scuola elementare, della scuola media e durante il corso di istruzione secondaria superiore”.</w:t>
      </w:r>
    </w:p>
    <w:p w:rsidR="00FF7D34" w:rsidRDefault="00FF7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Appare fondamentale che le varie aree vengano sempre trattate tenendo conto delle interazioni tra il soggetto e il contesto, con particolare attenzione alle barriere e/o facilitazioni esistenti e/o attivabili, sia nell’ambito dell’osservazione/descrizione che nell’ambito dei prevedibili livelli di sviluppo. </w:t>
      </w:r>
    </w:p>
    <w:p w:rsidR="00FF7D34" w:rsidRDefault="00FF7D34">
      <w:pPr>
        <w:rPr>
          <w:rFonts w:ascii="Arial" w:hAnsi="Arial" w:cs="Arial"/>
          <w:sz w:val="20"/>
          <w:szCs w:val="20"/>
        </w:rPr>
      </w:pPr>
    </w:p>
    <w:tbl>
      <w:tblPr>
        <w:tblW w:w="978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686"/>
        <w:gridCol w:w="5448"/>
        <w:gridCol w:w="649"/>
      </w:tblGrid>
      <w:tr w:rsidR="00FF7D34">
        <w:trPr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  <w:rPr>
                <w:u w:val="single"/>
              </w:rPr>
            </w:pPr>
            <w:r>
              <w:rPr>
                <w:u w:val="single"/>
              </w:rPr>
              <w:t>AREA COGNITIVA</w:t>
            </w:r>
          </w:p>
          <w:p w:rsidR="00FF7D34" w:rsidRDefault="00FF7D34">
            <w:pPr>
              <w:spacing w:before="28"/>
              <w:jc w:val="both"/>
            </w:pPr>
          </w:p>
          <w:p w:rsidR="00FF7D34" w:rsidRDefault="00FF7D34">
            <w:pPr>
              <w:spacing w:before="28"/>
              <w:jc w:val="both"/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6"/>
              </w:numPr>
              <w:spacing w:before="14"/>
              <w:jc w:val="both"/>
            </w:pPr>
            <w:r>
              <w:t>sviluppare / consolidare i prerequisiti in ordine agli apprendimenti scolastici</w:t>
            </w:r>
          </w:p>
          <w:p w:rsidR="00FF7D34" w:rsidRDefault="00FF7D34">
            <w:pPr>
              <w:numPr>
                <w:ilvl w:val="0"/>
                <w:numId w:val="6"/>
              </w:numPr>
              <w:spacing w:before="16"/>
              <w:jc w:val="both"/>
            </w:pPr>
            <w:r>
              <w:t>sviluppare / consolidare le capacità logiche di base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  <w:r>
              <w:rPr>
                <w:u w:val="single"/>
              </w:rPr>
              <w:t>AREA AFFETTIVO-</w:t>
            </w:r>
          </w:p>
          <w:p w:rsidR="00FF7D34" w:rsidRDefault="00FF7D34">
            <w:pPr>
              <w:spacing w:before="14"/>
              <w:jc w:val="both"/>
              <w:rPr>
                <w:u w:val="single"/>
              </w:rPr>
            </w:pPr>
            <w:r>
              <w:rPr>
                <w:u w:val="single"/>
              </w:rPr>
              <w:t>RELAZIONALE</w:t>
            </w:r>
          </w:p>
          <w:p w:rsidR="00FF7D34" w:rsidRDefault="00FF7D34">
            <w:pPr>
              <w:spacing w:before="14"/>
              <w:jc w:val="both"/>
              <w:rPr>
                <w:u w:val="single"/>
              </w:rPr>
            </w:pPr>
          </w:p>
          <w:p w:rsidR="00FF7D34" w:rsidRDefault="00FF7D34">
            <w:pPr>
              <w:spacing w:before="28"/>
              <w:jc w:val="both"/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5"/>
              </w:numPr>
              <w:spacing w:before="16"/>
              <w:jc w:val="both"/>
            </w:pPr>
            <w:r>
              <w:t>favorire le relazioni con il gruppo dei pari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16"/>
              <w:jc w:val="both"/>
            </w:pPr>
            <w:r>
              <w:t>favorire l'inserimento nel piccolo gruppo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16"/>
              <w:jc w:val="both"/>
            </w:pPr>
            <w:r>
              <w:t>collaborare in maniera attiva con tutti i membri del gruppo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21"/>
              <w:jc w:val="both"/>
            </w:pPr>
            <w:r>
              <w:t>conoscere e rispettare le regole di relazione interpersonale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conoscere e rispettare le regole nella pratica ludica e sportiva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controllare la propria emotività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richiedere e accettare l’aiuto dei compagni e/o degli insegnanti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saper esprimere giudizi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riconoscere e manifestare le proprie emozioni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prestare attenzione a ciò che si fa in classe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essere in grado di valutare le proprie risorse senza sottovalutarsi o sopravvalutarsi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esprimere opinioni personali sugli argomenti affrontati e nei confronti delle informazioni ricevute</w:t>
            </w:r>
          </w:p>
          <w:p w:rsidR="00FF7D34" w:rsidRDefault="00FF7D34">
            <w:pPr>
              <w:numPr>
                <w:ilvl w:val="0"/>
                <w:numId w:val="5"/>
              </w:numPr>
              <w:spacing w:before="31"/>
              <w:jc w:val="both"/>
            </w:pPr>
            <w:r>
              <w:t>avere chiaro l’obiettivo da raggiungere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  <w:rPr>
                <w:u w:val="single"/>
              </w:rPr>
            </w:pPr>
            <w:r>
              <w:rPr>
                <w:u w:val="single"/>
              </w:rPr>
              <w:t>AREA LINGUISTICA</w:t>
            </w:r>
          </w:p>
          <w:p w:rsidR="00FF7D34" w:rsidRDefault="00FF7D34">
            <w:pPr>
              <w:spacing w:before="1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Comprensione</w:t>
            </w: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7"/>
              </w:numPr>
              <w:spacing w:before="50"/>
              <w:jc w:val="both"/>
            </w:pPr>
            <w:r>
              <w:t>approfondire la conoscenza di vocaboli di uso comune</w:t>
            </w:r>
          </w:p>
          <w:p w:rsidR="00FF7D34" w:rsidRDefault="00FF7D34">
            <w:pPr>
              <w:numPr>
                <w:ilvl w:val="0"/>
                <w:numId w:val="7"/>
              </w:numPr>
              <w:spacing w:before="50"/>
              <w:jc w:val="both"/>
            </w:pPr>
            <w:r>
              <w:t>favorire l'acquisizione di nuovi vocaboli</w:t>
            </w:r>
          </w:p>
          <w:p w:rsidR="00FF7D34" w:rsidRDefault="00FF7D34">
            <w:pPr>
              <w:numPr>
                <w:ilvl w:val="0"/>
                <w:numId w:val="7"/>
              </w:numPr>
              <w:spacing w:before="28"/>
              <w:jc w:val="both"/>
            </w:pPr>
            <w:r>
              <w:t>comprendere brevi messaggi orali</w:t>
            </w:r>
          </w:p>
          <w:p w:rsidR="00FF7D34" w:rsidRDefault="00FF7D34">
            <w:pPr>
              <w:numPr>
                <w:ilvl w:val="0"/>
                <w:numId w:val="7"/>
              </w:numPr>
              <w:spacing w:before="16"/>
              <w:jc w:val="both"/>
            </w:pPr>
            <w:r>
              <w:t>favorire l'ascolto e la comprensione di una conversazione</w:t>
            </w:r>
          </w:p>
          <w:p w:rsidR="00FF7D34" w:rsidRDefault="00FF7D34">
            <w:pPr>
              <w:numPr>
                <w:ilvl w:val="0"/>
                <w:numId w:val="7"/>
              </w:numPr>
              <w:spacing w:before="16"/>
              <w:jc w:val="both"/>
            </w:pPr>
            <w:r>
              <w:t>ripetere il contenuto ascoltato/letto</w:t>
            </w:r>
          </w:p>
          <w:p w:rsidR="00FF7D34" w:rsidRDefault="00FF7D34">
            <w:pPr>
              <w:numPr>
                <w:ilvl w:val="0"/>
                <w:numId w:val="7"/>
              </w:numPr>
              <w:spacing w:before="16"/>
              <w:jc w:val="both"/>
            </w:pPr>
            <w:r>
              <w:t>seguire le trame di storie e racconti semplificati</w:t>
            </w:r>
          </w:p>
          <w:p w:rsidR="00FF7D34" w:rsidRDefault="00FF7D34">
            <w:pPr>
              <w:numPr>
                <w:ilvl w:val="0"/>
                <w:numId w:val="7"/>
              </w:numPr>
              <w:spacing w:before="16"/>
              <w:jc w:val="both"/>
            </w:pPr>
            <w:r>
              <w:t>comprendere le informazioni principali di un semplice brano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12"/>
                <w:szCs w:val="12"/>
              </w:rPr>
            </w:pP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28"/>
                <w:szCs w:val="2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210"/>
          <w:jc w:val="center"/>
        </w:trPr>
        <w:tc>
          <w:tcPr>
            <w:tcW w:w="3686" w:type="dxa"/>
            <w:vMerge w:val="restart"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Produzione</w:t>
            </w:r>
          </w:p>
          <w:p w:rsidR="00FF7D34" w:rsidRDefault="00FF7D34">
            <w:pPr>
              <w:spacing w:before="14"/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14"/>
              <w:jc w:val="both"/>
            </w:pPr>
            <w:r>
              <w:t>sapersi esprimere con frasi semplici/ composte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6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12"/>
              <w:jc w:val="both"/>
            </w:pPr>
            <w:r>
              <w:t>saper formulare delle richieste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40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</w:pPr>
            <w:r>
              <w:t>- riportare un vissuto con riferimenti spaziali e     temporali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3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28"/>
              <w:jc w:val="both"/>
            </w:pPr>
            <w:r>
              <w:t>usare forme comunicative corrette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5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28"/>
              <w:jc w:val="both"/>
            </w:pPr>
            <w:r>
              <w:t>produzione guidata di messaggi visivi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42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28"/>
              <w:jc w:val="both"/>
            </w:pPr>
            <w:r>
              <w:t xml:space="preserve"> saper usare alcune tecniche espressive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4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28"/>
              <w:jc w:val="both"/>
            </w:pPr>
            <w:r>
              <w:t>capacità di ascolto di fenomeni sonori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6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28"/>
              <w:jc w:val="both"/>
            </w:pPr>
            <w:r>
              <w:t>favorire linguaggi alternativi e/o integrativi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253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8"/>
              </w:numPr>
              <w:spacing w:before="38"/>
              <w:jc w:val="both"/>
            </w:pPr>
            <w:r>
              <w:t>raccontare una breve storia in modo ordinato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6"/>
              <w:jc w:val="both"/>
              <w:rPr>
                <w:u w:val="single"/>
              </w:rPr>
            </w:pPr>
            <w:r>
              <w:rPr>
                <w:u w:val="single"/>
              </w:rPr>
              <w:t>AREA PSICOMOTORIA</w:t>
            </w: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</w:p>
          <w:p w:rsidR="00FF7D34" w:rsidRDefault="00FF7D34">
            <w:pPr>
              <w:spacing w:before="12"/>
              <w:jc w:val="both"/>
              <w:rPr>
                <w:b/>
                <w:bCs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9"/>
              </w:numPr>
              <w:spacing w:before="14"/>
              <w:jc w:val="both"/>
            </w:pPr>
            <w:r>
              <w:t>sviluppare le capacità percettive e di manipolazione</w:t>
            </w:r>
          </w:p>
          <w:p w:rsidR="00FF7D34" w:rsidRDefault="00FF7D34">
            <w:pPr>
              <w:numPr>
                <w:ilvl w:val="0"/>
                <w:numId w:val="9"/>
              </w:numPr>
              <w:spacing w:before="24"/>
              <w:jc w:val="both"/>
            </w:pPr>
            <w:r>
              <w:t>acquisire e/o consolidare Io schema corporeo</w:t>
            </w:r>
          </w:p>
          <w:p w:rsidR="00FF7D34" w:rsidRDefault="00FF7D34">
            <w:pPr>
              <w:numPr>
                <w:ilvl w:val="0"/>
                <w:numId w:val="9"/>
              </w:numPr>
              <w:spacing w:before="16"/>
              <w:jc w:val="both"/>
            </w:pPr>
            <w:r>
              <w:t>sviluppare e consolidare le abilità motorie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  <w:rPr>
                <w:u w:val="single"/>
              </w:rPr>
            </w:pPr>
            <w:r>
              <w:rPr>
                <w:u w:val="single"/>
              </w:rPr>
              <w:t>AREA NEURO-PSICOLOGICA</w:t>
            </w:r>
          </w:p>
          <w:p w:rsidR="00FF7D34" w:rsidRDefault="00FF7D34">
            <w:pPr>
              <w:spacing w:before="3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Memoria</w:t>
            </w:r>
          </w:p>
          <w:p w:rsidR="00FF7D34" w:rsidRDefault="00FF7D34">
            <w:pPr>
              <w:spacing w:before="16"/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</w:pPr>
            <w:r>
              <w:t>- proposizione di compiti e sequenze operative</w:t>
            </w:r>
          </w:p>
          <w:p w:rsidR="00FF7D34" w:rsidRDefault="00FF7D34">
            <w:pPr>
              <w:spacing w:before="16"/>
              <w:jc w:val="both"/>
            </w:pPr>
            <w:r>
              <w:t xml:space="preserve">  brevi e ripetute</w:t>
            </w:r>
          </w:p>
          <w:p w:rsidR="00FF7D34" w:rsidRDefault="00FF7D34">
            <w:pPr>
              <w:spacing w:before="14"/>
              <w:jc w:val="both"/>
            </w:pPr>
            <w:r>
              <w:t>- potenziare la memoria a breve e lungo termine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Attenzione</w:t>
            </w:r>
          </w:p>
          <w:p w:rsidR="00FF7D34" w:rsidRDefault="00FF7D34">
            <w:pPr>
              <w:spacing w:before="14"/>
              <w:jc w:val="both"/>
              <w:rPr>
                <w:b/>
                <w:bCs/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9"/>
              <w:jc w:val="both"/>
            </w:pPr>
            <w:r>
              <w:t>- sollecitazione attraverso strategie didattiche</w:t>
            </w:r>
          </w:p>
          <w:p w:rsidR="00FF7D34" w:rsidRDefault="00FF7D34">
            <w:pPr>
              <w:spacing w:before="14"/>
              <w:jc w:val="both"/>
            </w:pPr>
            <w:r>
              <w:t xml:space="preserve">  specifiche, con particolare riferimento al   </w:t>
            </w:r>
          </w:p>
          <w:p w:rsidR="00FF7D34" w:rsidRDefault="00FF7D34">
            <w:pPr>
              <w:spacing w:before="14"/>
              <w:jc w:val="both"/>
            </w:pPr>
            <w:r>
              <w:t xml:space="preserve">  vissuto quotidiano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796"/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Organizzazione spazio-temporale</w:t>
            </w:r>
          </w:p>
          <w:p w:rsidR="00FF7D34" w:rsidRDefault="00FF7D34">
            <w:pPr>
              <w:spacing w:before="14"/>
              <w:jc w:val="both"/>
              <w:rPr>
                <w:b/>
                <w:bCs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0"/>
              </w:numPr>
              <w:jc w:val="both"/>
            </w:pPr>
            <w:r>
              <w:t xml:space="preserve">conoscere lo spazio grafico                    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7"/>
              <w:jc w:val="both"/>
            </w:pPr>
            <w:r>
              <w:t xml:space="preserve">conoscere i concetti geografici                  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26"/>
              <w:jc w:val="both"/>
            </w:pPr>
            <w:r>
              <w:t>seguire i percorsi dati e sapere individuare i cambiamenti di direzione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12"/>
              <w:jc w:val="both"/>
            </w:pPr>
            <w:r>
              <w:t xml:space="preserve">sapersi orientare in un ambiente conosciuto       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14"/>
              <w:jc w:val="both"/>
            </w:pPr>
            <w:r>
              <w:t xml:space="preserve">costruire una sequenza temporale (prima,dopo)   </w:t>
            </w:r>
          </w:p>
          <w:p w:rsidR="00FF7D34" w:rsidRDefault="00FF7D34">
            <w:pPr>
              <w:numPr>
                <w:ilvl w:val="0"/>
                <w:numId w:val="10"/>
              </w:numPr>
              <w:jc w:val="both"/>
            </w:pPr>
            <w:r>
              <w:t xml:space="preserve">conoscere il tempo ciclico                      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24"/>
              <w:jc w:val="both"/>
            </w:pPr>
            <w:r>
              <w:t xml:space="preserve">conoscere il calendario                        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40"/>
              <w:jc w:val="both"/>
            </w:pPr>
            <w:r>
              <w:t>distinguere ieri, oggi, domani come sequenza       temporale</w:t>
            </w:r>
          </w:p>
          <w:p w:rsidR="00FF7D34" w:rsidRDefault="00FF7D34">
            <w:pPr>
              <w:numPr>
                <w:ilvl w:val="0"/>
                <w:numId w:val="10"/>
              </w:numPr>
              <w:spacing w:before="14"/>
              <w:jc w:val="both"/>
            </w:pPr>
            <w:r>
              <w:t xml:space="preserve">conoscere alcuni eventi storici e collocarli in successione logica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796"/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spacing w:before="14"/>
              <w:jc w:val="both"/>
              <w:rPr>
                <w:u w:val="single"/>
              </w:rPr>
            </w:pPr>
            <w:r>
              <w:rPr>
                <w:u w:val="single"/>
              </w:rPr>
              <w:t>AUTONOMIA</w:t>
            </w:r>
          </w:p>
          <w:p w:rsidR="00FF7D34" w:rsidRDefault="00FF7D34">
            <w:pPr>
              <w:spacing w:before="14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Personale     </w:t>
            </w:r>
          </w:p>
          <w:p w:rsidR="00FF7D34" w:rsidRDefault="00FF7D34">
            <w:pPr>
              <w:spacing w:before="14"/>
              <w:jc w:val="both"/>
              <w:rPr>
                <w:b/>
                <w:bCs/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>da strutturare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 xml:space="preserve">in via di strutturazione                           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 xml:space="preserve">sapersi vestire e svestire                           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>consumare correttamente la merenda durante la   ricreazione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>tentare di risolvere un problema da solo prima di  chiedere aiuto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>predisporre il materiale delle varie materie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>portare  a termine i compiti intrapresi</w:t>
            </w:r>
          </w:p>
          <w:p w:rsidR="00FF7D34" w:rsidRDefault="00FF7D34">
            <w:pPr>
              <w:numPr>
                <w:ilvl w:val="0"/>
                <w:numId w:val="11"/>
              </w:numPr>
              <w:jc w:val="both"/>
            </w:pPr>
            <w:r>
              <w:t>lavorare in modo autonomo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4"/>
                <w:szCs w:val="4"/>
              </w:rPr>
            </w:pP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796"/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Sociale      </w:t>
            </w:r>
          </w:p>
          <w:p w:rsidR="00FF7D34" w:rsidRDefault="00FF7D34">
            <w:pPr>
              <w:jc w:val="both"/>
              <w:rPr>
                <w:b/>
                <w:bCs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2"/>
              </w:numPr>
              <w:spacing w:before="24"/>
              <w:jc w:val="both"/>
            </w:pPr>
            <w:r>
              <w:t xml:space="preserve">da strutturare                                    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45"/>
              <w:jc w:val="both"/>
            </w:pPr>
            <w:r>
              <w:t xml:space="preserve">in via di strutturazione                             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40"/>
              <w:jc w:val="both"/>
            </w:pPr>
            <w:r>
              <w:t xml:space="preserve">salutare chi incontra                              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40"/>
              <w:jc w:val="both"/>
            </w:pPr>
            <w:r>
              <w:t xml:space="preserve">esprimere in modo comprensibile i propri bisogni 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21"/>
              <w:jc w:val="both"/>
            </w:pPr>
            <w:r>
              <w:t xml:space="preserve">sapere usare il telefono                          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4"/>
              <w:jc w:val="both"/>
            </w:pPr>
            <w:r>
              <w:t>sapere usare il denaro in situazioni reali e/o simulate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48"/>
              <w:jc w:val="both"/>
            </w:pPr>
            <w:r>
              <w:t xml:space="preserve">sapere leggere l'ora                             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24"/>
              <w:jc w:val="both"/>
            </w:pPr>
            <w:r>
              <w:t>riconoscere e sapere usare i principali mezzi      pubblici</w:t>
            </w:r>
          </w:p>
          <w:p w:rsidR="00FF7D34" w:rsidRDefault="00FF7D34">
            <w:pPr>
              <w:numPr>
                <w:ilvl w:val="0"/>
                <w:numId w:val="12"/>
              </w:numPr>
              <w:spacing w:before="24"/>
              <w:jc w:val="both"/>
            </w:pPr>
            <w:r>
              <w:t xml:space="preserve"> conoscere i vari locali della scuola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090"/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APPRENDIMENTO           </w:t>
            </w:r>
          </w:p>
          <w:p w:rsidR="00FF7D34" w:rsidRDefault="00FF7D34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Lettura                         </w:t>
            </w:r>
          </w:p>
          <w:p w:rsidR="00FF7D34" w:rsidRDefault="00FF7D34">
            <w:pPr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t xml:space="preserve">- da acquisire                                     </w:t>
            </w:r>
          </w:p>
          <w:p w:rsidR="00FF7D34" w:rsidRDefault="00FF7D34">
            <w:pPr>
              <w:jc w:val="both"/>
            </w:pPr>
            <w:r>
              <w:t xml:space="preserve">- riconoscere i grafemi                    </w:t>
            </w:r>
          </w:p>
          <w:p w:rsidR="00FF7D34" w:rsidRDefault="00FF7D34">
            <w:pPr>
              <w:jc w:val="both"/>
            </w:pPr>
            <w:r>
              <w:t xml:space="preserve">- lettura sillabata                                </w:t>
            </w:r>
          </w:p>
          <w:p w:rsidR="00FF7D34" w:rsidRDefault="00FF7D34">
            <w:pPr>
              <w:jc w:val="both"/>
            </w:pPr>
            <w:r>
              <w:t xml:space="preserve">- comprensione semplici brani   </w:t>
            </w:r>
          </w:p>
          <w:p w:rsidR="00FF7D34" w:rsidRDefault="00FF7D34">
            <w:pPr>
              <w:jc w:val="both"/>
            </w:pPr>
            <w:r>
              <w:t xml:space="preserve">- leggere parole e frasi correttamente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8"/>
                <w:szCs w:val="8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175"/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Lettura Funzionale                </w:t>
            </w:r>
          </w:p>
          <w:p w:rsidR="00FF7D34" w:rsidRDefault="00FF7D34">
            <w:pPr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u w:val="single"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t xml:space="preserve">- riconoscere simboli,                           </w:t>
            </w:r>
          </w:p>
          <w:p w:rsidR="00FF7D34" w:rsidRDefault="00FF7D34">
            <w:pPr>
              <w:jc w:val="both"/>
            </w:pPr>
            <w:r>
              <w:t xml:space="preserve">- segni                                           </w:t>
            </w:r>
          </w:p>
          <w:p w:rsidR="00FF7D34" w:rsidRDefault="00FF7D34">
            <w:pPr>
              <w:jc w:val="both"/>
            </w:pPr>
            <w:r>
              <w:t xml:space="preserve">- etichette                                               </w:t>
            </w:r>
          </w:p>
          <w:p w:rsidR="00FF7D34" w:rsidRDefault="00FF7D34">
            <w:pPr>
              <w:jc w:val="both"/>
            </w:pPr>
            <w:r>
              <w:t>- insegne e relativo significato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796"/>
          <w:jc w:val="center"/>
        </w:trPr>
        <w:tc>
          <w:tcPr>
            <w:tcW w:w="3686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Scrittura</w:t>
            </w:r>
          </w:p>
          <w:p w:rsidR="00FF7D34" w:rsidRDefault="00FF7D34">
            <w:pPr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9"/>
              <w:jc w:val="both"/>
            </w:pPr>
            <w:r>
              <w:t xml:space="preserve">- esercizi di pregrafismo                          </w:t>
            </w:r>
          </w:p>
          <w:p w:rsidR="00FF7D34" w:rsidRDefault="00FF7D34">
            <w:pPr>
              <w:numPr>
                <w:ilvl w:val="0"/>
                <w:numId w:val="13"/>
              </w:numPr>
              <w:jc w:val="both"/>
            </w:pPr>
            <w:r>
              <w:t xml:space="preserve">rispetto dello spazio grafico                    </w:t>
            </w:r>
          </w:p>
          <w:p w:rsidR="00FF7D34" w:rsidRDefault="00FF7D34">
            <w:pPr>
              <w:numPr>
                <w:ilvl w:val="0"/>
                <w:numId w:val="13"/>
              </w:numPr>
              <w:spacing w:before="14"/>
              <w:jc w:val="both"/>
            </w:pPr>
            <w:r>
              <w:t xml:space="preserve">copiare da un modello dato                   </w:t>
            </w:r>
          </w:p>
          <w:p w:rsidR="00FF7D34" w:rsidRDefault="00FF7D34">
            <w:pPr>
              <w:numPr>
                <w:ilvl w:val="0"/>
                <w:numId w:val="13"/>
              </w:numPr>
              <w:spacing w:before="19"/>
              <w:jc w:val="both"/>
            </w:pPr>
            <w:r>
              <w:t xml:space="preserve">scrivere sotto dettatura: sillabe                                                 </w:t>
            </w:r>
          </w:p>
          <w:p w:rsidR="00FF7D34" w:rsidRDefault="00FF7D34">
            <w:pPr>
              <w:numPr>
                <w:ilvl w:val="0"/>
                <w:numId w:val="13"/>
              </w:numPr>
              <w:spacing w:before="16"/>
              <w:jc w:val="both"/>
            </w:pPr>
            <w:r>
              <w:t xml:space="preserve">parole                                            </w:t>
            </w:r>
          </w:p>
          <w:p w:rsidR="00FF7D34" w:rsidRDefault="00FF7D34">
            <w:pPr>
              <w:numPr>
                <w:ilvl w:val="0"/>
                <w:numId w:val="13"/>
              </w:numPr>
              <w:spacing w:before="9"/>
              <w:jc w:val="both"/>
            </w:pPr>
            <w:r>
              <w:t xml:space="preserve">frasi                                                        </w:t>
            </w:r>
          </w:p>
          <w:p w:rsidR="00FF7D34" w:rsidRDefault="00FF7D34">
            <w:pPr>
              <w:numPr>
                <w:ilvl w:val="0"/>
                <w:numId w:val="13"/>
              </w:numPr>
              <w:spacing w:before="9"/>
              <w:jc w:val="both"/>
            </w:pPr>
            <w:r>
              <w:t xml:space="preserve">scrivere parole e frasi correttamente       </w:t>
            </w:r>
          </w:p>
          <w:p w:rsidR="00FF7D34" w:rsidRDefault="00FF7D34">
            <w:pPr>
              <w:numPr>
                <w:ilvl w:val="0"/>
                <w:numId w:val="13"/>
              </w:numPr>
              <w:spacing w:before="9"/>
              <w:jc w:val="both"/>
            </w:pPr>
            <w:r>
              <w:t xml:space="preserve">produrre frasi seguendo uno schema            </w:t>
            </w:r>
          </w:p>
          <w:p w:rsidR="00FF7D34" w:rsidRDefault="00FF7D34">
            <w:pPr>
              <w:numPr>
                <w:ilvl w:val="0"/>
                <w:numId w:val="13"/>
              </w:numPr>
              <w:jc w:val="both"/>
            </w:pPr>
            <w:r>
              <w:t xml:space="preserve">auto correzione del testo prodotto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4"/>
                <w:szCs w:val="4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4"/>
                <w:szCs w:val="4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210"/>
          <w:jc w:val="center"/>
        </w:trPr>
        <w:tc>
          <w:tcPr>
            <w:tcW w:w="3686" w:type="dxa"/>
            <w:vMerge w:val="restart"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Area logico matematica</w:t>
            </w:r>
          </w:p>
          <w:p w:rsidR="00FF7D34" w:rsidRDefault="00FF7D34">
            <w:pPr>
              <w:jc w:val="both"/>
              <w:rPr>
                <w:u w:val="single"/>
              </w:rPr>
            </w:pPr>
            <w:r>
              <w:t xml:space="preserve">-segue il programma curriculare </w:t>
            </w: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jc w:val="both"/>
            </w:pPr>
            <w:r>
              <w:t>discriminare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28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jc w:val="both"/>
            </w:pPr>
            <w:r>
              <w:t xml:space="preserve">classificare                            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sz w:val="4"/>
                <w:szCs w:val="4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1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38"/>
              <w:jc w:val="both"/>
            </w:pPr>
            <w:r>
              <w:t xml:space="preserve">seriare                                   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sz w:val="4"/>
                <w:szCs w:val="4"/>
              </w:rPr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6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19"/>
              <w:jc w:val="both"/>
            </w:pPr>
            <w:r>
              <w:t xml:space="preserve">conoscere i simboli delle quattro operazioni 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sz w:val="4"/>
                <w:szCs w:val="4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6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24"/>
              <w:jc w:val="both"/>
            </w:pPr>
            <w:r>
              <w:t xml:space="preserve">conoscere i numeri              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sz w:val="4"/>
                <w:szCs w:val="4"/>
              </w:rPr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11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24"/>
              <w:jc w:val="both"/>
            </w:pPr>
            <w:r>
              <w:t>operare con i numeri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4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24"/>
              <w:jc w:val="both"/>
            </w:pPr>
            <w:r>
              <w:t xml:space="preserve">- mettere i numeri in ordine ascendente e discendente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17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24"/>
              <w:jc w:val="both"/>
            </w:pPr>
            <w:r>
              <w:t xml:space="preserve">- operare con le quattro operazioni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sz w:val="4"/>
                <w:szCs w:val="4"/>
              </w:rPr>
            </w:pPr>
          </w:p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18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spacing w:before="7"/>
              <w:jc w:val="both"/>
            </w:pPr>
            <w:r>
              <w:t xml:space="preserve">- identificare e risolvere piccoli problemi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  <w:rPr>
                <w:sz w:val="4"/>
                <w:szCs w:val="4"/>
              </w:rPr>
            </w:pPr>
          </w:p>
        </w:tc>
      </w:tr>
      <w:tr w:rsidR="00FF7D34">
        <w:trPr>
          <w:trHeight w:val="37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7"/>
              <w:jc w:val="both"/>
            </w:pPr>
            <w:r>
              <w:t xml:space="preserve">riconoscere e leggere i numeri a più cifre (decine, centinaia, migliaia)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87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7"/>
              <w:jc w:val="both"/>
            </w:pPr>
            <w:r>
              <w:t>comporre e scomporre le quantità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4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7"/>
              <w:jc w:val="both"/>
            </w:pPr>
            <w:r>
              <w:t>conoscere le tabelline utilizzando riferimenti grafici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52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spacing w:before="7"/>
              <w:jc w:val="both"/>
            </w:pPr>
            <w:r>
              <w:t xml:space="preserve">eseguire le operazioni in colonna con e senza cambio 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330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t>- rappresentare graficamente le figure piane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</w:tc>
      </w:tr>
      <w:tr w:rsidR="00FF7D34">
        <w:trPr>
          <w:trHeight w:val="495"/>
          <w:jc w:val="center"/>
        </w:trPr>
        <w:tc>
          <w:tcPr>
            <w:tcW w:w="3686" w:type="dxa"/>
            <w:vMerge/>
            <w:tcMar>
              <w:left w:w="108" w:type="dxa"/>
            </w:tcMar>
          </w:tcPr>
          <w:p w:rsidR="00FF7D34" w:rsidRDefault="00FF7D34">
            <w:pPr>
              <w:jc w:val="both"/>
              <w:rPr>
                <w:b/>
                <w:bCs/>
              </w:rPr>
            </w:pPr>
          </w:p>
        </w:tc>
        <w:tc>
          <w:tcPr>
            <w:tcW w:w="5448" w:type="dxa"/>
            <w:tcMar>
              <w:left w:w="108" w:type="dxa"/>
            </w:tcMar>
          </w:tcPr>
          <w:p w:rsidR="00FF7D34" w:rsidRDefault="00FF7D34">
            <w:pPr>
              <w:numPr>
                <w:ilvl w:val="0"/>
                <w:numId w:val="14"/>
              </w:numPr>
              <w:jc w:val="both"/>
            </w:pPr>
            <w:r>
              <w:t xml:space="preserve">riconoscere e denominare le varie figure geometriche anche nell’ambiente circostante       </w:t>
            </w:r>
          </w:p>
        </w:tc>
        <w:tc>
          <w:tcPr>
            <w:tcW w:w="649" w:type="dxa"/>
            <w:tcMar>
              <w:left w:w="108" w:type="dxa"/>
            </w:tcMar>
          </w:tcPr>
          <w:p w:rsidR="00FF7D34" w:rsidRDefault="00FF7D34">
            <w:pPr>
              <w:jc w:val="both"/>
            </w:pPr>
            <w:r>
              <w:rPr>
                <w:rFonts w:ascii="Wingdings" w:hAnsi="Wingdings" w:cs="Wingdings"/>
              </w:rPr>
              <w:t></w:t>
            </w:r>
          </w:p>
          <w:p w:rsidR="00FF7D34" w:rsidRDefault="00FF7D34">
            <w:pPr>
              <w:jc w:val="both"/>
            </w:pPr>
          </w:p>
        </w:tc>
      </w:tr>
    </w:tbl>
    <w:p w:rsidR="00FF7D34" w:rsidRDefault="00FF7D34">
      <w:pPr>
        <w:rPr>
          <w:rFonts w:ascii="Arial" w:hAnsi="Arial" w:cs="Arial"/>
          <w:sz w:val="20"/>
          <w:szCs w:val="20"/>
        </w:rPr>
      </w:pP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Aggiornamento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data ..................................   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</w:p>
    <w:p w:rsidR="00FF7D34" w:rsidRDefault="00FF7D34">
      <w:pPr>
        <w:rPr>
          <w:rFonts w:ascii="Arial" w:hAnsi="Arial" w:cs="Arial"/>
          <w:sz w:val="20"/>
          <w:szCs w:val="20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DESCRIZIONE DEL CONTESTO E RILEVAMENTO DEI BISOGNI</w:t>
      </w: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(relazione iniziale)</w:t>
      </w: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e dettagliata descrizione del contesto (ambiente, ecc.), del gruppo-classe (specificare il nr. di alunni, le modalità di rapporto presenti nella classe, le interazioni fra i compagni e tutti quegli aspetti che concorrono a descrivere il clima scolastico), degli elementi che rappresentano barriere e degli elementi che si pongono come  facilitazioni</w:t>
      </w:r>
      <w:r>
        <w:rPr>
          <w:rFonts w:ascii="Arial" w:hAnsi="Arial" w:cs="Arial"/>
          <w:color w:val="000000"/>
          <w:sz w:val="22"/>
          <w:szCs w:val="22"/>
        </w:rPr>
        <w:t>e degli altri</w:t>
      </w:r>
      <w:r>
        <w:rPr>
          <w:rFonts w:ascii="Arial" w:hAnsi="Arial" w:cs="Arial"/>
          <w:sz w:val="22"/>
          <w:szCs w:val="22"/>
        </w:rPr>
        <w:t>elementi ritenuti rilevanti ai fini della progettazione.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D34" w:rsidRDefault="00FF7D34">
      <w:pPr>
        <w:rPr>
          <w:rFonts w:ascii="Arial" w:hAnsi="Arial" w:cs="Arial"/>
          <w:sz w:val="20"/>
          <w:szCs w:val="20"/>
        </w:rPr>
      </w:pP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Aggiornamento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data ..................................   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</w:p>
    <w:p w:rsidR="00FF7D34" w:rsidRDefault="00FF7D34">
      <w:pPr>
        <w:rPr>
          <w:rFonts w:ascii="Arial" w:hAnsi="Arial" w:cs="Arial"/>
          <w:sz w:val="20"/>
          <w:szCs w:val="20"/>
        </w:rPr>
      </w:pPr>
    </w:p>
    <w:p w:rsidR="00FF7D34" w:rsidRDefault="00FF7D34">
      <w:pPr>
        <w:rPr>
          <w:rFonts w:ascii="Arial" w:hAnsi="Arial" w:cs="Arial"/>
          <w:sz w:val="20"/>
          <w:szCs w:val="20"/>
        </w:rPr>
      </w:pPr>
    </w:p>
    <w:tbl>
      <w:tblPr>
        <w:tblW w:w="9783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783"/>
      </w:tblGrid>
      <w:tr w:rsidR="00FF7D34">
        <w:tc>
          <w:tcPr>
            <w:tcW w:w="9783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INTERESSI, ASPETTI MOTIVAZIONALI, VARIABILITÀ DI COMPORTAMENTO DELL’ALUNNO NEI DIVERSI CONTESTI (sociali e personali). </w:t>
            </w:r>
          </w:p>
          <w:p w:rsidR="00FF7D34" w:rsidRDefault="00FF7D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EVENTUALI NOTE DESCRITTIVE CHE RICHIEDONO APPROFONDIMENTI SPECIFICI</w:t>
            </w:r>
          </w:p>
          <w:p w:rsidR="00FF7D34" w:rsidRDefault="00FF7D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………………………………………………………………………………………………….....................................</w:t>
            </w:r>
          </w:p>
          <w:p w:rsidR="00FF7D34" w:rsidRDefault="00FF7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……………………………………………………………………………………………………………………………...</w:t>
            </w:r>
          </w:p>
        </w:tc>
      </w:tr>
    </w:tbl>
    <w:p w:rsidR="00FF7D34" w:rsidRDefault="00FF7D34">
      <w:pPr>
        <w:rPr>
          <w:rFonts w:ascii="Arial" w:hAnsi="Arial" w:cs="Arial"/>
          <w:b/>
          <w:bCs/>
          <w:sz w:val="20"/>
          <w:szCs w:val="20"/>
        </w:rPr>
      </w:pP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Aggiornamento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data ..................................   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Dettagliata descrizione dei bisogni dell’alunno con disabilità (MIUR, Linee Guida per</w:t>
      </w: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l’integrazione degli alunni con disabilità: «La progettazione degli interventi da adottare riguarda tutti</w:t>
      </w: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insegnanti perché l’intera comunità scolastica è chiamata ad organizzare i curricoli in funzione</w:t>
      </w: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dei diversi stili o delle diverse attitudini cognitive, a gestire in modo alternativo le attività d’aula, a</w:t>
      </w: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favorire e potenziare gli apprendimenti e ad adottare i materiali e le strategie didattiche in relazione</w:t>
      </w: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bisogni degli alunni»):</w:t>
      </w:r>
    </w:p>
    <w:p w:rsidR="00FF7D34" w:rsidRDefault="00FF7D34">
      <w:pPr>
        <w:rPr>
          <w:rFonts w:ascii="Arial" w:hAnsi="Arial" w:cs="Arial"/>
          <w:color w:val="008100"/>
          <w:sz w:val="20"/>
          <w:szCs w:val="20"/>
        </w:rPr>
      </w:pPr>
      <w:r>
        <w:rPr>
          <w:rFonts w:ascii="Arial" w:hAnsi="Arial" w:cs="Arial"/>
          <w:color w:val="0081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color w:val="008100"/>
          <w:sz w:val="20"/>
          <w:szCs w:val="20"/>
        </w:rPr>
      </w:pPr>
      <w:r>
        <w:rPr>
          <w:rFonts w:ascii="Arial" w:hAnsi="Arial" w:cs="Arial"/>
          <w:color w:val="0081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,Bold" w:hAnsi="Arial,Bold" w:cs="Arial,Bold"/>
          <w:color w:val="000000"/>
          <w:sz w:val="20"/>
          <w:szCs w:val="20"/>
        </w:rPr>
      </w:pPr>
      <w:r>
        <w:rPr>
          <w:rFonts w:ascii="Arial" w:hAnsi="Arial" w:cs="Arial"/>
          <w:color w:val="0081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Aggiornamento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data ..................................   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tbl>
      <w:tblPr>
        <w:tblW w:w="784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848"/>
      </w:tblGrid>
      <w:tr w:rsidR="00FF7D34">
        <w:tc>
          <w:tcPr>
            <w:tcW w:w="7848" w:type="dxa"/>
            <w:tcMar>
              <w:left w:w="108" w:type="dxa"/>
            </w:tcMar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SEZIONE III – PROGETTAZIONE DEL CURRICOLO</w:t>
            </w:r>
          </w:p>
          <w:p w:rsidR="00FF7D34" w:rsidRDefault="00FF7D3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F7D34" w:rsidRDefault="00FF7D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F7D34" w:rsidRPr="007138DC" w:rsidRDefault="00FF7D34" w:rsidP="009B1AF3">
      <w:pPr>
        <w:jc w:val="both"/>
        <w:rPr>
          <w:sz w:val="22"/>
          <w:szCs w:val="22"/>
        </w:rPr>
      </w:pPr>
    </w:p>
    <w:p w:rsidR="00FF7D34" w:rsidRPr="007138DC" w:rsidRDefault="00FF7D34" w:rsidP="009B1AF3">
      <w:pPr>
        <w:jc w:val="both"/>
        <w:rPr>
          <w:rFonts w:ascii="Arial" w:hAnsi="Arial" w:cs="Arial"/>
          <w:sz w:val="22"/>
          <w:szCs w:val="22"/>
        </w:rPr>
      </w:pPr>
      <w:r w:rsidRPr="007138DC">
        <w:rPr>
          <w:rFonts w:ascii="Arial" w:hAnsi="Arial" w:cs="Arial"/>
          <w:sz w:val="22"/>
          <w:szCs w:val="22"/>
        </w:rPr>
        <w:t>Per l’alunno viene predisposta una:</w:t>
      </w:r>
    </w:p>
    <w:p w:rsidR="00FF7D34" w:rsidRPr="007138DC" w:rsidRDefault="00FF7D34" w:rsidP="009B1AF3">
      <w:pPr>
        <w:jc w:val="both"/>
        <w:rPr>
          <w:rFonts w:ascii="Arial" w:hAnsi="Arial" w:cs="Arial"/>
          <w:sz w:val="22"/>
          <w:szCs w:val="22"/>
        </w:rPr>
      </w:pPr>
    </w:p>
    <w:p w:rsidR="00FF7D34" w:rsidRPr="007138DC" w:rsidRDefault="00FF7D34" w:rsidP="009B1AF3">
      <w:pPr>
        <w:numPr>
          <w:ilvl w:val="0"/>
          <w:numId w:val="18"/>
        </w:numPr>
        <w:tabs>
          <w:tab w:val="left" w:pos="108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7138DC">
        <w:rPr>
          <w:rFonts w:ascii="Arial" w:hAnsi="Arial" w:cs="Arial"/>
          <w:sz w:val="22"/>
          <w:szCs w:val="22"/>
        </w:rPr>
        <w:t>Progettazione personalizzata - differenziata in tutte le aree o discipline</w:t>
      </w:r>
    </w:p>
    <w:p w:rsidR="00FF7D34" w:rsidRPr="007138DC" w:rsidRDefault="00FF7D34" w:rsidP="009B1AF3">
      <w:pPr>
        <w:jc w:val="both"/>
        <w:rPr>
          <w:rFonts w:ascii="Arial" w:hAnsi="Arial" w:cs="Arial"/>
          <w:sz w:val="22"/>
          <w:szCs w:val="22"/>
        </w:rPr>
      </w:pPr>
    </w:p>
    <w:p w:rsidR="00FF7D34" w:rsidRPr="007138DC" w:rsidRDefault="00FF7D34" w:rsidP="009B1AF3">
      <w:pPr>
        <w:numPr>
          <w:ilvl w:val="0"/>
          <w:numId w:val="18"/>
        </w:numPr>
        <w:tabs>
          <w:tab w:val="left" w:pos="1080"/>
        </w:tabs>
        <w:spacing w:line="360" w:lineRule="auto"/>
        <w:ind w:left="357" w:firstLine="0"/>
        <w:rPr>
          <w:rFonts w:ascii="Arial" w:hAnsi="Arial" w:cs="Arial"/>
          <w:sz w:val="22"/>
          <w:szCs w:val="22"/>
        </w:rPr>
      </w:pPr>
      <w:r w:rsidRPr="007138DC">
        <w:rPr>
          <w:rFonts w:ascii="Arial" w:hAnsi="Arial" w:cs="Arial"/>
          <w:sz w:val="22"/>
          <w:szCs w:val="22"/>
        </w:rPr>
        <w:t>Progettazione personalizzata - differenziata in alcune aree o discipline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D34" w:rsidRPr="007138DC" w:rsidRDefault="00FF7D34" w:rsidP="009B1AF3">
      <w:pPr>
        <w:jc w:val="both"/>
        <w:rPr>
          <w:rFonts w:ascii="Arial" w:hAnsi="Arial" w:cs="Arial"/>
          <w:sz w:val="22"/>
          <w:szCs w:val="22"/>
        </w:rPr>
      </w:pPr>
    </w:p>
    <w:p w:rsidR="00FF7D34" w:rsidRPr="007138DC" w:rsidRDefault="00FF7D34" w:rsidP="009B1AF3">
      <w:pPr>
        <w:numPr>
          <w:ilvl w:val="0"/>
          <w:numId w:val="18"/>
        </w:numPr>
        <w:tabs>
          <w:tab w:val="left" w:pos="1080"/>
        </w:tabs>
        <w:spacing w:line="360" w:lineRule="auto"/>
        <w:ind w:left="357" w:firstLine="0"/>
        <w:rPr>
          <w:rFonts w:ascii="Arial" w:hAnsi="Arial" w:cs="Arial"/>
          <w:sz w:val="22"/>
          <w:szCs w:val="22"/>
        </w:rPr>
      </w:pPr>
      <w:r w:rsidRPr="007138DC">
        <w:rPr>
          <w:rFonts w:ascii="Arial" w:hAnsi="Arial" w:cs="Arial"/>
          <w:sz w:val="22"/>
          <w:szCs w:val="22"/>
        </w:rPr>
        <w:t>Progettazione della classe con particolari adattamenti e semplificazioni (riconducibile agli obiettivi ministeriali):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D34" w:rsidRDefault="00FF7D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Questa sezione è a cura degli insegnanti e va riformulata ogni anno scolastico. </w:t>
      </w: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pStyle w:val="TextBody"/>
        <w:tabs>
          <w:tab w:val="left" w:pos="18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progettazione, oltre al consolidamento delle strumentalità di base, riguarderà anche l’acquisizione di contenuti afferenti alle singole discipline, secondo modalità e proposte personalizzate, ma affini il più possibile alle proposte rivolte agli alunni della classe e con esse raccordate.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In sostanza, per ogni campo di esperienza, ambito o disciplina potrà essere adottato uno schema come quello seguente:</w:t>
      </w: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0336"/>
      </w:tblGrid>
      <w:tr w:rsidR="00FF7D34">
        <w:tc>
          <w:tcPr>
            <w:tcW w:w="9854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Ambito / Disciplina ________________________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</w:tc>
      </w:tr>
      <w:tr w:rsidR="00FF7D34">
        <w:tc>
          <w:tcPr>
            <w:tcW w:w="9854" w:type="dxa"/>
            <w:tcMar>
              <w:left w:w="108" w:type="dxa"/>
            </w:tcMar>
          </w:tcPr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Osservazioni iniziali (livello di partenza)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Finalità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Obiettivi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Contenuti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Metodologie/Strategie didattiche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Risorse (umane / materiali)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…………………………………………………………………………………………………………..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Verifiche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Raccordo con la programmazione della classe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</w:tbl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scelta del curricolo e la Progettazione Curriculare, </w:t>
      </w:r>
      <w:r>
        <w:rPr>
          <w:rFonts w:ascii="Arial" w:hAnsi="Arial" w:cs="Arial"/>
          <w:b/>
          <w:bCs/>
          <w:sz w:val="22"/>
          <w:szCs w:val="22"/>
        </w:rPr>
        <w:t xml:space="preserve">concordate dal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team</w:t>
      </w:r>
      <w:r>
        <w:rPr>
          <w:rFonts w:ascii="Arial" w:hAnsi="Arial" w:cs="Arial"/>
          <w:b/>
          <w:bCs/>
          <w:sz w:val="22"/>
          <w:szCs w:val="22"/>
        </w:rPr>
        <w:t xml:space="preserve"> docenti</w:t>
      </w:r>
      <w:r>
        <w:rPr>
          <w:rFonts w:ascii="Arial" w:hAnsi="Arial" w:cs="Arial"/>
          <w:sz w:val="22"/>
          <w:szCs w:val="22"/>
        </w:rPr>
        <w:t>, vengono riportate nel Registro e comunicate alla famiglia. Ogni insegnante opererà secondo quanto previsto ed esplicitato dalla programmazione (si tenga presente che la progettazione può essere oggetto di aggiornamento per una ridefinizione degli obiettivi e dei contenuti, sulla base delle necessità e delle potenzialità dell’alunno).</w:t>
      </w: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progettazione curriculare deve essere in sintonia con il progetto di vita.</w:t>
      </w:r>
    </w:p>
    <w:p w:rsidR="00FF7D34" w:rsidRDefault="00FF7D3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Appare fondamentale l’attenzione ad approfondire fin dall’ingresso gli aspetti connessi agli interessi e propensioni del ragazzo, proprio nell’ottica del progetto di vita e di un proficuo inserimento sociale e lavorativo, attraverso la tempestiva definizione di procedure e strategie per facilitare il raccordo con le realtà post-scolastiche, inclusa la strutturazione di eventuali percorsi di alternanza scuola/lavoro. </w:t>
      </w:r>
    </w:p>
    <w:p w:rsidR="00FF7D34" w:rsidRDefault="00FF7D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 azioni specifiche vanno esplicitate fin da subito nella programmazione.</w:t>
      </w:r>
    </w:p>
    <w:p w:rsidR="00FF7D34" w:rsidRDefault="00FF7D34">
      <w:pPr>
        <w:rPr>
          <w:rFonts w:ascii="Arial" w:hAnsi="Arial" w:cs="Arial"/>
          <w:b/>
          <w:bCs/>
          <w:color w:val="548DD4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tbl>
      <w:tblPr>
        <w:tblW w:w="98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854"/>
      </w:tblGrid>
      <w:tr w:rsidR="00FF7D34">
        <w:tc>
          <w:tcPr>
            <w:tcW w:w="9854" w:type="dxa"/>
            <w:tcMar>
              <w:left w:w="108" w:type="dxa"/>
            </w:tcMar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STRATEGIE PER LA GESTIONE DEI MOMENTI DI CRISI O DI EMERGENZA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Possibili crisi (breve descrizione) ...…………………………………………………………………</w:t>
            </w: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Frequenza ……………………………………………………………………………………………</w:t>
            </w:r>
          </w:p>
          <w:p w:rsidR="00FF7D34" w:rsidRDefault="00F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Strategie utili alla gestione………………………………………………………..………………….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FF7D34" w:rsidRDefault="00FF7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 deve intervenire...........................................................................................................................</w:t>
            </w:r>
          </w:p>
          <w:p w:rsidR="00FF7D34" w:rsidRDefault="00FF7D3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Recapiti telefonici utili……………………………………………………………………………...</w:t>
            </w:r>
          </w:p>
        </w:tc>
      </w:tr>
    </w:tbl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875"/>
      </w:tblGrid>
      <w:tr w:rsidR="00FF7D34">
        <w:tc>
          <w:tcPr>
            <w:tcW w:w="9854" w:type="dxa"/>
            <w:tcMar>
              <w:left w:w="108" w:type="dxa"/>
            </w:tcMar>
          </w:tcPr>
          <w:p w:rsidR="00FF7D34" w:rsidRDefault="00FF7D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INTERVENTI TERAPEUTICO-RIABILITATIVI  EXTRASCOLASTICI:</w:t>
            </w:r>
          </w:p>
          <w:p w:rsidR="00FF7D34" w:rsidRDefault="00FF7D3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Terapie svolte in orario extrascolastico:______________________________________</w:t>
            </w:r>
          </w:p>
          <w:p w:rsidR="00FF7D34" w:rsidRDefault="00FF7D34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___________________________________________________________________________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Interventi riabilitativi svolti in orario extrascolastico:___________________________</w:t>
            </w:r>
          </w:p>
          <w:p w:rsidR="00FF7D34" w:rsidRDefault="00FF7D34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___________________________________________________________________________</w:t>
            </w:r>
          </w:p>
          <w:p w:rsidR="00FF7D34" w:rsidRDefault="00FF7D34">
            <w:pPr>
              <w:ind w:left="360"/>
              <w:rPr>
                <w:rFonts w:ascii="Arial" w:hAnsi="Arial" w:cs="Arial"/>
                <w:b/>
                <w:bCs/>
              </w:rPr>
            </w:pPr>
          </w:p>
          <w:p w:rsidR="00FF7D34" w:rsidRDefault="00FF7D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ATTIVITA’ EXTRASCOLASTICHE (ricreative, sportive, ecc.):___________________________</w:t>
            </w:r>
          </w:p>
          <w:p w:rsidR="00FF7D34" w:rsidRDefault="00FF7D34">
            <w:pPr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____________________________________________________________________________</w:t>
            </w:r>
          </w:p>
          <w:p w:rsidR="00FF7D34" w:rsidRDefault="00FF7D34">
            <w:pPr>
              <w:rPr>
                <w:rFonts w:ascii="Arial" w:hAnsi="Arial" w:cs="Arial"/>
              </w:rPr>
            </w:pPr>
          </w:p>
        </w:tc>
      </w:tr>
    </w:tbl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presente PDF/PEI è concordato e sottoscritto </w:t>
      </w:r>
    </w:p>
    <w:p w:rsidR="00FF7D34" w:rsidRDefault="00FF7D3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ciascun componente il GRUPPO di LAVORO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-108" w:type="dxa"/>
        <w:tblCellMar>
          <w:left w:w="113" w:type="dxa"/>
        </w:tblCellMar>
        <w:tblLook w:val="01E0"/>
      </w:tblPr>
      <w:tblGrid>
        <w:gridCol w:w="2629"/>
        <w:gridCol w:w="2260"/>
        <w:gridCol w:w="2445"/>
        <w:gridCol w:w="2444"/>
      </w:tblGrid>
      <w:tr w:rsidR="00FF7D34">
        <w:tc>
          <w:tcPr>
            <w:tcW w:w="2628" w:type="dxa"/>
          </w:tcPr>
          <w:p w:rsidR="00FF7D34" w:rsidRDefault="00FF7D34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Cognome/Nome</w:t>
            </w: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Qualifica/disciplina di insegnamento</w:t>
            </w:r>
          </w:p>
        </w:tc>
      </w:tr>
      <w:tr w:rsidR="00FF7D34">
        <w:tc>
          <w:tcPr>
            <w:tcW w:w="2628" w:type="dxa"/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Insegnanti </w:t>
            </w: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della classe </w:t>
            </w: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FF7D34" w:rsidRDefault="00FF7D34">
            <w:pPr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Famiglia</w:t>
            </w: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Figure educative</w:t>
            </w:r>
          </w:p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(art. 9 della L. 104/0ì92)</w:t>
            </w:r>
          </w:p>
          <w:p w:rsidR="00FF7D34" w:rsidRDefault="00FF7D34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pBdr>
                <w:bottom w:val="single" w:sz="12" w:space="1" w:color="00000A"/>
              </w:pBdr>
              <w:jc w:val="center"/>
              <w:rPr>
                <w:rFonts w:ascii="Arial" w:hAnsi="Arial" w:cs="Arial"/>
                <w:lang w:val="en-GB"/>
              </w:rPr>
            </w:pPr>
          </w:p>
          <w:p w:rsidR="00FF7D34" w:rsidRDefault="00FF7D34">
            <w:pPr>
              <w:rPr>
                <w:rFonts w:ascii="Arial" w:hAnsi="Arial" w:cs="Arial"/>
                <w:lang w:val="en-GB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Operatori sanitari </w:t>
            </w: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ASL /AO</w:t>
            </w:r>
          </w:p>
          <w:p w:rsidR="00FF7D34" w:rsidRDefault="00FF7D34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:rsidR="00FF7D34" w:rsidRDefault="00FF7D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</w:tr>
      <w:tr w:rsidR="00FF7D34">
        <w:tc>
          <w:tcPr>
            <w:tcW w:w="2628" w:type="dxa"/>
          </w:tcPr>
          <w:p w:rsidR="00FF7D34" w:rsidRDefault="00FF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Altri operatori </w:t>
            </w:r>
            <w:r>
              <w:rPr>
                <w:rFonts w:ascii="Arial" w:hAnsi="Arial" w:cs="Arial"/>
                <w:sz w:val="22"/>
                <w:szCs w:val="22"/>
              </w:rPr>
              <w:t>(collaboratori scolastici, figure educative del territorio, extrascuola, ecc.)</w:t>
            </w:r>
          </w:p>
        </w:tc>
        <w:tc>
          <w:tcPr>
            <w:tcW w:w="2260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pBdr>
                <w:top w:val="single" w:sz="12" w:space="1" w:color="00000A"/>
                <w:bottom w:val="single" w:sz="12" w:space="1" w:color="00000A"/>
              </w:pBdr>
              <w:jc w:val="center"/>
              <w:rPr>
                <w:rFonts w:ascii="Arial" w:hAnsi="Arial" w:cs="Arial"/>
              </w:rPr>
            </w:pPr>
          </w:p>
          <w:p w:rsidR="00FF7D34" w:rsidRDefault="00FF7D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……………………………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Il Dirigente Scolastico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______________________________</w:t>
      </w: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pPr>
        <w:rPr>
          <w:rFonts w:ascii="Arial" w:hAnsi="Arial" w:cs="Arial"/>
          <w:b/>
          <w:bCs/>
          <w:sz w:val="22"/>
          <w:szCs w:val="22"/>
        </w:rPr>
      </w:pPr>
    </w:p>
    <w:p w:rsidR="00FF7D34" w:rsidRDefault="00FF7D34">
      <w:pPr>
        <w:rPr>
          <w:rFonts w:ascii="Arial" w:hAnsi="Arial" w:cs="Arial"/>
          <w:sz w:val="22"/>
          <w:szCs w:val="22"/>
        </w:rPr>
      </w:pPr>
    </w:p>
    <w:p w:rsidR="00FF7D34" w:rsidRDefault="00FF7D34">
      <w:r>
        <w:rPr>
          <w:rFonts w:ascii="Arial" w:hAnsi="Arial" w:cs="Arial"/>
          <w:sz w:val="22"/>
          <w:szCs w:val="22"/>
        </w:rPr>
        <w:t>Il trattamento e la segretezza dei dati e delle informazioni qui registrati sono tutelati da quanto disposto dal D.Lvo 196/2003 recante disposizioni in materia di “Tutela delle persone e di altri soggetti rispetto al trattamento dei dati personali.</w:t>
      </w:r>
    </w:p>
    <w:sectPr w:rsidR="00FF7D34" w:rsidSect="00AA1D84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rtlGutter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34" w:rsidRDefault="00FF7D34" w:rsidP="00AA1D84">
      <w:r>
        <w:separator/>
      </w:r>
    </w:p>
  </w:endnote>
  <w:endnote w:type="continuationSeparator" w:id="1">
    <w:p w:rsidR="00FF7D34" w:rsidRDefault="00FF7D34" w:rsidP="00AA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34" w:rsidRDefault="00FF7D34">
    <w:pPr>
      <w:pStyle w:val="Footer1"/>
    </w:pPr>
    <w:r>
      <w:rPr>
        <w:noProof/>
      </w:rPr>
      <w:pict>
        <v:rect id="_x0000_s2049" style="position:absolute;margin-left:0;margin-top:.05pt;width:11.6pt;height:13.8pt;z-index:251660288;mso-wrap-distance-left:0;mso-wrap-distance-right:0;mso-position-horizontal:center;mso-position-horizontal-relative:margin">
          <v:fill opacity="0"/>
          <v:textbox inset="0,0,0,0">
            <w:txbxContent>
              <w:p w:rsidR="00FF7D34" w:rsidRDefault="00FF7D34">
                <w:pPr>
                  <w:pStyle w:val="Footer1"/>
                </w:pPr>
                <w:fldSimple w:instr="PAGE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34" w:rsidRDefault="00FF7D34" w:rsidP="00AA1D84">
      <w:r>
        <w:separator/>
      </w:r>
    </w:p>
  </w:footnote>
  <w:footnote w:type="continuationSeparator" w:id="1">
    <w:p w:rsidR="00FF7D34" w:rsidRDefault="00FF7D34" w:rsidP="00AA1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FE66FA"/>
    <w:multiLevelType w:val="multilevel"/>
    <w:tmpl w:val="C248C2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6A197D"/>
    <w:multiLevelType w:val="multilevel"/>
    <w:tmpl w:val="24CE5CB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65455D2"/>
    <w:multiLevelType w:val="multilevel"/>
    <w:tmpl w:val="4C0857E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804894"/>
    <w:multiLevelType w:val="multilevel"/>
    <w:tmpl w:val="16EE0C2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707C"/>
    <w:multiLevelType w:val="multilevel"/>
    <w:tmpl w:val="261A0CC0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5842E3"/>
    <w:multiLevelType w:val="multilevel"/>
    <w:tmpl w:val="A67C6086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6872D4"/>
    <w:multiLevelType w:val="multilevel"/>
    <w:tmpl w:val="22428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AA62359"/>
    <w:multiLevelType w:val="multilevel"/>
    <w:tmpl w:val="A27E5546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BE05102"/>
    <w:multiLevelType w:val="multilevel"/>
    <w:tmpl w:val="EC30A10C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BD4DB7"/>
    <w:multiLevelType w:val="multilevel"/>
    <w:tmpl w:val="333CDA84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1D5EB0"/>
    <w:multiLevelType w:val="multilevel"/>
    <w:tmpl w:val="A78C1A54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465ECE"/>
    <w:multiLevelType w:val="multilevel"/>
    <w:tmpl w:val="C330AF44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6121B5"/>
    <w:multiLevelType w:val="multilevel"/>
    <w:tmpl w:val="89449E0A"/>
    <w:lvl w:ilvl="0">
      <w:start w:val="1"/>
      <w:numFmt w:val="bullet"/>
      <w:lvlText w:val=""/>
      <w:lvlJc w:val="left"/>
      <w:pPr>
        <w:tabs>
          <w:tab w:val="num" w:pos="719"/>
        </w:tabs>
        <w:ind w:left="719" w:hanging="359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A467B1"/>
    <w:multiLevelType w:val="multilevel"/>
    <w:tmpl w:val="A26E0074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F8759AD"/>
    <w:multiLevelType w:val="multilevel"/>
    <w:tmpl w:val="1A1E3450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71515D"/>
    <w:multiLevelType w:val="multilevel"/>
    <w:tmpl w:val="50CC1784"/>
    <w:lvl w:ilvl="0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1"/>
  </w:num>
  <w:num w:numId="12">
    <w:abstractNumId w:val="10"/>
  </w:num>
  <w:num w:numId="13">
    <w:abstractNumId w:val="17"/>
  </w:num>
  <w:num w:numId="14">
    <w:abstractNumId w:val="12"/>
  </w:num>
  <w:num w:numId="15">
    <w:abstractNumId w:val="14"/>
  </w:num>
  <w:num w:numId="16">
    <w:abstractNumId w:val="8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D84"/>
    <w:rsid w:val="001A65A0"/>
    <w:rsid w:val="0024548C"/>
    <w:rsid w:val="00386C2E"/>
    <w:rsid w:val="003A28B6"/>
    <w:rsid w:val="003A3A47"/>
    <w:rsid w:val="00404D8D"/>
    <w:rsid w:val="005D0425"/>
    <w:rsid w:val="006C2688"/>
    <w:rsid w:val="007138DC"/>
    <w:rsid w:val="009B1AF3"/>
    <w:rsid w:val="00AA1D84"/>
    <w:rsid w:val="00D818A7"/>
    <w:rsid w:val="00DD780D"/>
    <w:rsid w:val="00F028F1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28B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9B1AF3"/>
    <w:pPr>
      <w:keepNext/>
      <w:numPr>
        <w:ilvl w:val="2"/>
        <w:numId w:val="17"/>
      </w:numPr>
      <w:suppressAutoHyphens/>
      <w:jc w:val="both"/>
      <w:outlineLvl w:val="2"/>
    </w:pPr>
    <w:rPr>
      <w:rFonts w:ascii="Arial" w:eastAsia="Calibri" w:hAnsi="Arial" w:cs="Arial"/>
      <w:b/>
      <w:bCs/>
      <w:kern w:val="1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B1AF3"/>
    <w:pPr>
      <w:keepNext/>
      <w:numPr>
        <w:ilvl w:val="4"/>
        <w:numId w:val="17"/>
      </w:numPr>
      <w:suppressAutoHyphens/>
      <w:jc w:val="center"/>
      <w:outlineLvl w:val="4"/>
    </w:pPr>
    <w:rPr>
      <w:rFonts w:eastAsia="Calibri"/>
      <w:b/>
      <w:bCs/>
      <w:kern w:val="1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B1AF3"/>
    <w:pPr>
      <w:keepNext/>
      <w:numPr>
        <w:ilvl w:val="5"/>
        <w:numId w:val="17"/>
      </w:numPr>
      <w:suppressAutoHyphens/>
      <w:outlineLvl w:val="5"/>
    </w:pPr>
    <w:rPr>
      <w:rFonts w:ascii="Verdana" w:eastAsia="Calibri" w:hAnsi="Verdana" w:cs="Verdana"/>
      <w:b/>
      <w:bCs/>
      <w:kern w:val="1"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9B1AF3"/>
    <w:pPr>
      <w:keepNext/>
      <w:numPr>
        <w:ilvl w:val="6"/>
        <w:numId w:val="17"/>
      </w:numPr>
      <w:suppressAutoHyphens/>
      <w:jc w:val="center"/>
      <w:outlineLvl w:val="6"/>
    </w:pPr>
    <w:rPr>
      <w:rFonts w:eastAsia="Calibri"/>
      <w:b/>
      <w:bCs/>
      <w:i/>
      <w:iCs/>
      <w:kern w:val="1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9B1AF3"/>
    <w:pPr>
      <w:keepNext/>
      <w:numPr>
        <w:ilvl w:val="7"/>
        <w:numId w:val="17"/>
      </w:numPr>
      <w:suppressAutoHyphens/>
      <w:jc w:val="center"/>
      <w:outlineLvl w:val="7"/>
    </w:pPr>
    <w:rPr>
      <w:rFonts w:eastAsia="Calibri"/>
      <w:b/>
      <w:bCs/>
      <w:i/>
      <w:iCs/>
      <w:kern w:val="1"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B1AF3"/>
    <w:pPr>
      <w:keepNext/>
      <w:numPr>
        <w:ilvl w:val="8"/>
        <w:numId w:val="17"/>
      </w:numPr>
      <w:suppressAutoHyphens/>
      <w:jc w:val="both"/>
      <w:outlineLvl w:val="8"/>
    </w:pPr>
    <w:rPr>
      <w:rFonts w:eastAsia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842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2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21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21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21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214"/>
    <w:rPr>
      <w:rFonts w:asciiTheme="majorHAnsi" w:eastAsiaTheme="majorEastAsia" w:hAnsiTheme="majorHAnsi" w:cstheme="majorBidi"/>
    </w:rPr>
  </w:style>
  <w:style w:type="character" w:customStyle="1" w:styleId="CorpodeltestoCarattere">
    <w:name w:val="Corpo del testo Carattere"/>
    <w:basedOn w:val="DefaultParagraphFont"/>
    <w:link w:val="TextBody"/>
    <w:uiPriority w:val="99"/>
    <w:locked/>
    <w:rsid w:val="003A28B6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DefaultParagraphFont"/>
    <w:link w:val="Footer1"/>
    <w:uiPriority w:val="99"/>
    <w:locked/>
    <w:rsid w:val="003A28B6"/>
    <w:rPr>
      <w:rFonts w:ascii="Times New Roman" w:hAnsi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uiPriority w:val="99"/>
    <w:rsid w:val="003A28B6"/>
  </w:style>
  <w:style w:type="character" w:customStyle="1" w:styleId="ListLabel1">
    <w:name w:val="ListLabel 1"/>
    <w:uiPriority w:val="99"/>
    <w:rsid w:val="00AA1D84"/>
    <w:rPr>
      <w:rFonts w:ascii="Arial" w:hAnsi="Arial" w:cs="Arial"/>
      <w:b/>
      <w:bCs/>
      <w:sz w:val="22"/>
      <w:szCs w:val="22"/>
    </w:rPr>
  </w:style>
  <w:style w:type="character" w:customStyle="1" w:styleId="ListLabel2">
    <w:name w:val="ListLabel 2"/>
    <w:uiPriority w:val="99"/>
    <w:rsid w:val="00AA1D84"/>
  </w:style>
  <w:style w:type="character" w:customStyle="1" w:styleId="ListLabel3">
    <w:name w:val="ListLabel 3"/>
    <w:uiPriority w:val="99"/>
    <w:rsid w:val="00AA1D84"/>
    <w:rPr>
      <w:b/>
      <w:bCs/>
    </w:rPr>
  </w:style>
  <w:style w:type="character" w:customStyle="1" w:styleId="ListLabel4">
    <w:name w:val="ListLabel 4"/>
    <w:uiPriority w:val="99"/>
    <w:rsid w:val="00AA1D84"/>
    <w:rPr>
      <w:sz w:val="28"/>
      <w:szCs w:val="28"/>
    </w:rPr>
  </w:style>
  <w:style w:type="paragraph" w:customStyle="1" w:styleId="Heading">
    <w:name w:val="Heading"/>
    <w:basedOn w:val="Normal"/>
    <w:next w:val="TextBody"/>
    <w:uiPriority w:val="99"/>
    <w:rsid w:val="00AA1D84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customStyle="1" w:styleId="TextBody">
    <w:name w:val="Text Body"/>
    <w:basedOn w:val="Normal"/>
    <w:link w:val="CorpodeltestoCarattere"/>
    <w:uiPriority w:val="99"/>
    <w:rsid w:val="003A28B6"/>
    <w:pPr>
      <w:spacing w:line="360" w:lineRule="auto"/>
      <w:jc w:val="both"/>
    </w:pPr>
  </w:style>
  <w:style w:type="paragraph" w:styleId="List">
    <w:name w:val="List"/>
    <w:basedOn w:val="TextBody"/>
    <w:uiPriority w:val="99"/>
    <w:rsid w:val="00AA1D84"/>
  </w:style>
  <w:style w:type="paragraph" w:customStyle="1" w:styleId="Caption1">
    <w:name w:val="Caption1"/>
    <w:basedOn w:val="Normal"/>
    <w:uiPriority w:val="99"/>
    <w:rsid w:val="00AA1D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AA1D84"/>
    <w:pPr>
      <w:suppressLineNumbers/>
    </w:pPr>
  </w:style>
  <w:style w:type="paragraph" w:customStyle="1" w:styleId="Footer1">
    <w:name w:val="Footer1"/>
    <w:basedOn w:val="Normal"/>
    <w:link w:val="PidipaginaCarattere"/>
    <w:uiPriority w:val="99"/>
    <w:rsid w:val="003A28B6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"/>
    <w:uiPriority w:val="99"/>
    <w:rsid w:val="00AA1D84"/>
  </w:style>
  <w:style w:type="character" w:customStyle="1" w:styleId="Heading3Char1">
    <w:name w:val="Heading 3 Char1"/>
    <w:link w:val="Heading3"/>
    <w:uiPriority w:val="99"/>
    <w:locked/>
    <w:rsid w:val="009B1AF3"/>
    <w:rPr>
      <w:rFonts w:ascii="Arial" w:hAnsi="Arial" w:cs="Arial"/>
      <w:b/>
      <w:bCs/>
      <w:kern w:val="1"/>
      <w:sz w:val="24"/>
      <w:szCs w:val="24"/>
      <w:u w:val="singl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2964</Words>
  <Characters>16899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marina</dc:creator>
  <cp:keywords/>
  <dc:description/>
  <cp:lastModifiedBy>Ospite</cp:lastModifiedBy>
  <cp:revision>3</cp:revision>
  <dcterms:created xsi:type="dcterms:W3CDTF">2019-12-11T07:14:00Z</dcterms:created>
  <dcterms:modified xsi:type="dcterms:W3CDTF">2019-12-11T07:54:00Z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