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81" w:rsidRDefault="00BC0E81" w:rsidP="003552A5">
      <w:pPr>
        <w:spacing w:after="0" w:line="240" w:lineRule="auto"/>
        <w:rPr>
          <w:b/>
          <w:bCs/>
          <w:sz w:val="32"/>
          <w:szCs w:val="32"/>
        </w:rPr>
      </w:pPr>
    </w:p>
    <w:p w:rsidR="00BC0E81" w:rsidRPr="00DA2B22" w:rsidRDefault="00BC0E81" w:rsidP="00501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2B22">
        <w:rPr>
          <w:b/>
          <w:bCs/>
          <w:sz w:val="28"/>
          <w:szCs w:val="28"/>
        </w:rPr>
        <w:t>ISTITUTO COMPRENSIVO STATALE</w:t>
      </w:r>
    </w:p>
    <w:p w:rsidR="00BC0E81" w:rsidRPr="00DA2B22" w:rsidRDefault="00BC0E81" w:rsidP="005014E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A2B22">
        <w:rPr>
          <w:b/>
          <w:bCs/>
          <w:sz w:val="36"/>
          <w:szCs w:val="36"/>
        </w:rPr>
        <w:t>“ POLITEAMA”</w:t>
      </w:r>
    </w:p>
    <w:p w:rsidR="00BC0E81" w:rsidRPr="00DA2B22" w:rsidRDefault="00BC0E81" w:rsidP="005014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2B22">
        <w:rPr>
          <w:b/>
          <w:bCs/>
          <w:sz w:val="28"/>
          <w:szCs w:val="28"/>
        </w:rPr>
        <w:t>PALERMO</w:t>
      </w:r>
    </w:p>
    <w:p w:rsidR="00BC0E81" w:rsidRDefault="00BC0E81" w:rsidP="005014E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C0E81" w:rsidRDefault="00BC0E81" w:rsidP="006C0498">
      <w:pPr>
        <w:spacing w:after="0" w:line="240" w:lineRule="auto"/>
        <w:rPr>
          <w:b/>
          <w:bCs/>
          <w:sz w:val="32"/>
          <w:szCs w:val="32"/>
        </w:rPr>
      </w:pPr>
    </w:p>
    <w:p w:rsidR="00BC0E81" w:rsidRPr="00DA2B22" w:rsidRDefault="00BC0E81" w:rsidP="007002A5">
      <w:pPr>
        <w:jc w:val="center"/>
        <w:rPr>
          <w:b/>
          <w:bCs/>
          <w:sz w:val="36"/>
          <w:szCs w:val="36"/>
        </w:rPr>
      </w:pPr>
      <w:r w:rsidRPr="00DA2B22">
        <w:rPr>
          <w:b/>
          <w:bCs/>
          <w:sz w:val="36"/>
          <w:szCs w:val="36"/>
        </w:rPr>
        <w:t>PIANO DIDATTICO PERSONALIZZATO</w:t>
      </w:r>
    </w:p>
    <w:p w:rsidR="00BC0E81" w:rsidRPr="00DA2B22" w:rsidRDefault="00BC0E81" w:rsidP="007002A5">
      <w:pPr>
        <w:jc w:val="center"/>
        <w:rPr>
          <w:b/>
          <w:bCs/>
          <w:sz w:val="28"/>
          <w:szCs w:val="28"/>
        </w:rPr>
      </w:pPr>
      <w:r w:rsidRPr="00DA2B22">
        <w:rPr>
          <w:b/>
          <w:bCs/>
          <w:sz w:val="28"/>
          <w:szCs w:val="28"/>
        </w:rPr>
        <w:t>SCUOLA DELL’INFANZIA</w:t>
      </w:r>
    </w:p>
    <w:p w:rsidR="00BC0E81" w:rsidRDefault="00BC0E81" w:rsidP="00DA2B22">
      <w:pPr>
        <w:jc w:val="center"/>
        <w:rPr>
          <w:b/>
          <w:bCs/>
          <w:sz w:val="28"/>
          <w:szCs w:val="28"/>
        </w:rPr>
      </w:pPr>
    </w:p>
    <w:p w:rsidR="00BC0E81" w:rsidRPr="00DA2B22" w:rsidRDefault="00BC0E81" w:rsidP="00DA2B22">
      <w:pPr>
        <w:jc w:val="center"/>
        <w:rPr>
          <w:b/>
          <w:bCs/>
          <w:sz w:val="28"/>
          <w:szCs w:val="28"/>
        </w:rPr>
      </w:pPr>
      <w:r w:rsidRPr="00DA2B22">
        <w:rPr>
          <w:b/>
          <w:bCs/>
          <w:sz w:val="28"/>
          <w:szCs w:val="28"/>
        </w:rPr>
        <w:t>ANNO SCOLASTICO…………………/…………….</w:t>
      </w:r>
    </w:p>
    <w:p w:rsidR="00BC0E81" w:rsidRPr="00DA2B22" w:rsidRDefault="00BC0E81" w:rsidP="00DA2B22">
      <w:pPr>
        <w:jc w:val="center"/>
        <w:rPr>
          <w:b/>
          <w:bCs/>
          <w:sz w:val="28"/>
          <w:szCs w:val="28"/>
        </w:rPr>
      </w:pPr>
      <w:r w:rsidRPr="00DA2B22">
        <w:rPr>
          <w:b/>
          <w:bCs/>
          <w:sz w:val="28"/>
          <w:szCs w:val="28"/>
        </w:rPr>
        <w:t>ALUNNO/…………………………………</w:t>
      </w:r>
    </w:p>
    <w:p w:rsidR="00BC0E81" w:rsidRDefault="00BC0E81" w:rsidP="007002A5">
      <w:pPr>
        <w:jc w:val="center"/>
        <w:rPr>
          <w:b/>
          <w:bCs/>
          <w:sz w:val="32"/>
          <w:szCs w:val="32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  <w:r w:rsidRPr="007002A5">
        <w:rPr>
          <w:b/>
          <w:bCs/>
          <w:sz w:val="28"/>
          <w:szCs w:val="28"/>
        </w:rPr>
        <w:t>SITUAZIONE SCOLASTICA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L’alunn…….è inserit….. nella classe …….. formata da  n°….alunni, di cui n°…. maschi e n:….femmine</w:t>
            </w: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Frequenta il tempo …………… per la durata quotidiana di n°……..ore</w:t>
            </w: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Frequenta la mensa , per …….. giorni alla settimana, durante la quale……………………………………………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Spazi d’uso da parte dell’alunn……          all’interno della classe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 xml:space="preserve">                                                                       all’esterno della classe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 xml:space="preserve">                                                                       all’esterno della scuola</w:t>
            </w: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Educatore/trice comunale a scuola……… per n°…….. ore settimanali, durante le seguenti attività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scolastiche………………………………………………………………………………………………………………………………….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Aiuto educativo a casa fornito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da…………………………………………………………………………………………………………………….</w:t>
            </w:r>
          </w:p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per …………………………………………………………………………………………………………………..</w:t>
            </w:r>
          </w:p>
        </w:tc>
      </w:tr>
      <w:tr w:rsidR="00BC0E81" w:rsidRPr="00862462">
        <w:tc>
          <w:tcPr>
            <w:tcW w:w="5000" w:type="pct"/>
          </w:tcPr>
          <w:p w:rsidR="00BC0E81" w:rsidRPr="00862462" w:rsidRDefault="00BC0E81" w:rsidP="00862462">
            <w:pPr>
              <w:spacing w:after="0" w:line="240" w:lineRule="auto"/>
              <w:rPr>
                <w:sz w:val="24"/>
                <w:szCs w:val="24"/>
              </w:rPr>
            </w:pPr>
            <w:r w:rsidRPr="00862462">
              <w:rPr>
                <w:sz w:val="24"/>
                <w:szCs w:val="24"/>
              </w:rPr>
              <w:t>L’insegnante segue l’alunn……….. per n°………ore settimanali, distribuite come di seguito</w:t>
            </w:r>
          </w:p>
        </w:tc>
      </w:tr>
    </w:tbl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p w:rsidR="00BC0E81" w:rsidRDefault="00BC0E81" w:rsidP="007002A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9"/>
        <w:gridCol w:w="1629"/>
        <w:gridCol w:w="1630"/>
        <w:gridCol w:w="1630"/>
        <w:gridCol w:w="1630"/>
        <w:gridCol w:w="1630"/>
      </w:tblGrid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Lunedì</w:t>
            </w: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Martedì</w:t>
            </w: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Mercoledì</w:t>
            </w: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Giovedì</w:t>
            </w: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62462">
              <w:rPr>
                <w:sz w:val="28"/>
                <w:szCs w:val="28"/>
              </w:rPr>
              <w:t>Venerdì</w:t>
            </w: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1°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2°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3°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Intervallo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4°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5°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Mensa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Mensa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6°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C0E81" w:rsidRPr="00862462"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2462">
              <w:rPr>
                <w:b/>
                <w:bCs/>
                <w:sz w:val="28"/>
                <w:szCs w:val="28"/>
              </w:rPr>
              <w:t>7° spazio</w:t>
            </w:r>
          </w:p>
        </w:tc>
        <w:tc>
          <w:tcPr>
            <w:tcW w:w="1629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C0E81" w:rsidRPr="00862462" w:rsidRDefault="00BC0E81" w:rsidP="00862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C0E81" w:rsidRDefault="00BC0E81" w:rsidP="00772321">
      <w:pPr>
        <w:rPr>
          <w:sz w:val="28"/>
          <w:szCs w:val="28"/>
        </w:rPr>
      </w:pPr>
    </w:p>
    <w:p w:rsidR="00BC0E81" w:rsidRDefault="00BC0E81" w:rsidP="009E0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PROPOSTA DI SCHEMA PER LA STESURA DELLA SITUAZIONE DI PARTENZA</w:t>
      </w:r>
    </w:p>
    <w:p w:rsidR="00BC0E81" w:rsidRDefault="00BC0E81" w:rsidP="009E0FDF">
      <w:pPr>
        <w:rPr>
          <w:sz w:val="24"/>
          <w:szCs w:val="24"/>
        </w:rPr>
      </w:pPr>
      <w:r w:rsidRPr="009E0FDF">
        <w:rPr>
          <w:sz w:val="24"/>
          <w:szCs w:val="24"/>
        </w:rPr>
        <w:t>(Si può dettagliare la situazione mantenendo separati i vari punti, oppure effettuando una relazione discorsiva )</w:t>
      </w:r>
    </w:p>
    <w:p w:rsidR="00BC0E81" w:rsidRDefault="00BC0E81" w:rsidP="009E0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PREREQUISITI ALL’APPRENDIMENTO </w:t>
      </w:r>
      <w:r w:rsidRPr="009E0FDF">
        <w:rPr>
          <w:sz w:val="24"/>
          <w:szCs w:val="24"/>
        </w:rPr>
        <w:t>( attenzione, concentrazione, memoria )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</w:p>
    <w:p w:rsidR="00BC0E81" w:rsidRDefault="00BC0E81" w:rsidP="009E0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DELL’AUTONOMIA </w:t>
      </w:r>
      <w:r>
        <w:rPr>
          <w:sz w:val="24"/>
          <w:szCs w:val="24"/>
        </w:rPr>
        <w:t>( autosufficienza e autoaccudimento, auto protezione,abilità sociali – integranti )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DELLE ABILITÀ PSICOMOTORIE </w:t>
      </w:r>
      <w:r>
        <w:rPr>
          <w:sz w:val="24"/>
          <w:szCs w:val="24"/>
        </w:rPr>
        <w:t>( motricità globale, motricità fine, schema corporeo e orientamento spazio – temporale )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AFFETTIVO RELAZIONALE </w:t>
      </w:r>
      <w:r>
        <w:rPr>
          <w:sz w:val="24"/>
          <w:szCs w:val="24"/>
        </w:rPr>
        <w:t>( rapporti interpersonali, emotività, tolleranza alle frustrazioni, autostima, …..)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DELLE ABILITA’ LINGUISTICHE  </w:t>
      </w:r>
      <w:r w:rsidRPr="009E0FDF">
        <w:rPr>
          <w:sz w:val="24"/>
          <w:szCs w:val="24"/>
        </w:rPr>
        <w:t>( comprensione e produzione del linguaggio orale )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PRESENTAZIONE ALUNNO E ANALISI DELLA SITUAZIONE DI PARTENZA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INTERVENTI MEDICO RIABILITATIVI IN ATTO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TERAPIE MEDICO FARMACOLOGICHE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TERAPIE PSICOLOGICHE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SOSTEGNO DIDATTICO A PARTIRE DAL …………………………………………..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COMPOSIZIONE DEL NUCLEO FAMILIARE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INDICARE L’AREA /EE IN CUI SI RISCONTRANO LE DIFFICOLTA’ PREVALENTI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AREA COGNITIVA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AREA AFFETTIVO RELAZIONALE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COMUNICAZIONE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AREA SENSORIALE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AREA MOTORIO – PRASSICA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AREA NEURO PSICOLOGICA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ab/>
        <w:t>AUTONOMIA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OBIETTIVI MIRATI A SVILUPPARE COMPETENZE/ABILITA’ NELL’AREA/EE INDICATA/E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METODOLOGIA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STRUMENTI</w:t>
      </w: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C0E81" w:rsidRDefault="00BC0E81" w:rsidP="009E0FDF">
      <w:pPr>
        <w:rPr>
          <w:sz w:val="24"/>
          <w:szCs w:val="24"/>
        </w:rPr>
      </w:pPr>
    </w:p>
    <w:p w:rsidR="00BC0E81" w:rsidRDefault="00BC0E81" w:rsidP="009E0FDF">
      <w:pPr>
        <w:rPr>
          <w:sz w:val="24"/>
          <w:szCs w:val="24"/>
        </w:rPr>
      </w:pPr>
    </w:p>
    <w:p w:rsidR="00BC0E81" w:rsidRDefault="00BC0E81" w:rsidP="009E0FDF">
      <w:pPr>
        <w:rPr>
          <w:sz w:val="24"/>
          <w:szCs w:val="24"/>
        </w:rPr>
      </w:pPr>
      <w:r>
        <w:rPr>
          <w:sz w:val="24"/>
          <w:szCs w:val="24"/>
        </w:rPr>
        <w:t>Palermo,_____________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DOCENTI</w:t>
      </w:r>
    </w:p>
    <w:sectPr w:rsidR="00BC0E81" w:rsidSect="00152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00"/>
    <w:multiLevelType w:val="hybridMultilevel"/>
    <w:tmpl w:val="83BA1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2A5"/>
    <w:rsid w:val="0001335E"/>
    <w:rsid w:val="000E7682"/>
    <w:rsid w:val="00152A28"/>
    <w:rsid w:val="00156DF5"/>
    <w:rsid w:val="001878AC"/>
    <w:rsid w:val="002B6AF4"/>
    <w:rsid w:val="00352543"/>
    <w:rsid w:val="003552A5"/>
    <w:rsid w:val="005014E7"/>
    <w:rsid w:val="00594340"/>
    <w:rsid w:val="006C0498"/>
    <w:rsid w:val="007002A5"/>
    <w:rsid w:val="00772321"/>
    <w:rsid w:val="00795F3B"/>
    <w:rsid w:val="00862462"/>
    <w:rsid w:val="009879EE"/>
    <w:rsid w:val="009E029C"/>
    <w:rsid w:val="009E0FDF"/>
    <w:rsid w:val="009E3207"/>
    <w:rsid w:val="00A66FD7"/>
    <w:rsid w:val="00AC5A92"/>
    <w:rsid w:val="00B210E6"/>
    <w:rsid w:val="00BA6A2D"/>
    <w:rsid w:val="00BC0E81"/>
    <w:rsid w:val="00C26EEE"/>
    <w:rsid w:val="00C411E1"/>
    <w:rsid w:val="00CB10A7"/>
    <w:rsid w:val="00DA2B22"/>
    <w:rsid w:val="00DC2312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02A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0F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3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C2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662</Words>
  <Characters>3774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Angela</dc:creator>
  <cp:keywords/>
  <dc:description/>
  <cp:lastModifiedBy>Ospite</cp:lastModifiedBy>
  <cp:revision>2</cp:revision>
  <cp:lastPrinted>2019-11-18T17:13:00Z</cp:lastPrinted>
  <dcterms:created xsi:type="dcterms:W3CDTF">2019-11-26T10:13:00Z</dcterms:created>
  <dcterms:modified xsi:type="dcterms:W3CDTF">2019-11-26T10:13:00Z</dcterms:modified>
</cp:coreProperties>
</file>