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6A" w:rsidRPr="006E668A" w:rsidRDefault="00B30F6A" w:rsidP="003303F3">
      <w:pPr>
        <w:pageBreakBefore/>
        <w:tabs>
          <w:tab w:val="left" w:pos="1080"/>
        </w:tabs>
        <w:rPr>
          <w:rFonts w:ascii="Verdana" w:hAnsi="Verdana" w:cs="Verdana"/>
          <w:b/>
          <w:bCs/>
          <w:sz w:val="36"/>
          <w:szCs w:val="36"/>
        </w:rPr>
      </w:pP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 w:rsidRPr="005014E7">
        <w:rPr>
          <w:b/>
          <w:bCs/>
          <w:sz w:val="32"/>
          <w:szCs w:val="32"/>
        </w:rPr>
        <w:t>ISTITUTO COMPRENSIVO</w:t>
      </w:r>
      <w:r>
        <w:rPr>
          <w:b/>
          <w:bCs/>
          <w:sz w:val="32"/>
          <w:szCs w:val="32"/>
        </w:rPr>
        <w:t xml:space="preserve"> STATALE</w:t>
      </w: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Pr="005014E7">
        <w:rPr>
          <w:b/>
          <w:bCs/>
          <w:sz w:val="32"/>
          <w:szCs w:val="32"/>
        </w:rPr>
        <w:t xml:space="preserve"> POLITEAMA</w:t>
      </w:r>
      <w:r>
        <w:rPr>
          <w:b/>
          <w:bCs/>
          <w:sz w:val="32"/>
          <w:szCs w:val="32"/>
        </w:rPr>
        <w:t>”</w:t>
      </w: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PALERMO</w:t>
      </w: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PROGETTAZIONE EDUCATIVO DIDATTICO PERSONALIZZATA</w:t>
      </w:r>
    </w:p>
    <w:p w:rsidR="00B30F6A" w:rsidRDefault="00B30F6A" w:rsidP="003303F3">
      <w:pPr>
        <w:rPr>
          <w:b/>
          <w:bCs/>
          <w:sz w:val="32"/>
          <w:szCs w:val="32"/>
        </w:rPr>
      </w:pP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SCUOLA DELL’INFANZIA</w:t>
      </w: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PLESSO……………………….</w:t>
      </w:r>
    </w:p>
    <w:p w:rsidR="00B30F6A" w:rsidRDefault="00B30F6A" w:rsidP="003303F3">
      <w:pPr>
        <w:jc w:val="center"/>
        <w:rPr>
          <w:b/>
          <w:bCs/>
          <w:sz w:val="32"/>
          <w:szCs w:val="32"/>
        </w:rPr>
      </w:pPr>
    </w:p>
    <w:p w:rsidR="00B30F6A" w:rsidRDefault="00B30F6A" w:rsidP="003303F3">
      <w:pPr>
        <w:jc w:val="center"/>
        <w:rPr>
          <w:b/>
          <w:bCs/>
        </w:rPr>
      </w:pPr>
      <w:r w:rsidRPr="007002A5">
        <w:rPr>
          <w:b/>
          <w:bCs/>
          <w:sz w:val="32"/>
          <w:szCs w:val="32"/>
        </w:rPr>
        <w:t>ANNO SCOLASTICO</w:t>
      </w:r>
      <w:r>
        <w:rPr>
          <w:b/>
          <w:bCs/>
        </w:rPr>
        <w:t>…………………/…………….</w:t>
      </w:r>
    </w:p>
    <w:p w:rsidR="00B30F6A" w:rsidRPr="004136F2" w:rsidRDefault="00B30F6A" w:rsidP="003303F3">
      <w:pPr>
        <w:jc w:val="center"/>
      </w:pPr>
    </w:p>
    <w:p w:rsidR="00B30F6A" w:rsidRPr="004136F2" w:rsidRDefault="00B30F6A" w:rsidP="003303F3">
      <w:pPr>
        <w:rPr>
          <w:sz w:val="32"/>
          <w:szCs w:val="32"/>
        </w:rPr>
      </w:pPr>
      <w:r w:rsidRPr="004136F2">
        <w:t xml:space="preserve">                                                          </w:t>
      </w:r>
      <w:r w:rsidRPr="004136F2">
        <w:rPr>
          <w:sz w:val="32"/>
          <w:szCs w:val="32"/>
        </w:rPr>
        <w:t>ALUNNO/…………………………………</w:t>
      </w:r>
    </w:p>
    <w:p w:rsidR="00B30F6A" w:rsidRPr="004136F2" w:rsidRDefault="00B30F6A" w:rsidP="003303F3">
      <w:pPr>
        <w:rPr>
          <w:sz w:val="32"/>
          <w:szCs w:val="32"/>
        </w:rPr>
      </w:pPr>
    </w:p>
    <w:p w:rsidR="00B30F6A" w:rsidRPr="004136F2" w:rsidRDefault="00B30F6A" w:rsidP="003303F3">
      <w:pPr>
        <w:rPr>
          <w:sz w:val="32"/>
          <w:szCs w:val="32"/>
        </w:rPr>
      </w:pPr>
      <w:r w:rsidRPr="004136F2">
        <w:rPr>
          <w:sz w:val="32"/>
          <w:szCs w:val="32"/>
        </w:rPr>
        <w:t xml:space="preserve">                                           SEZ……….</w:t>
      </w:r>
    </w:p>
    <w:p w:rsidR="00B30F6A" w:rsidRPr="004136F2" w:rsidRDefault="00B30F6A"/>
    <w:p w:rsidR="00B30F6A" w:rsidRPr="006E668A" w:rsidRDefault="00B30F6A" w:rsidP="006E668A"/>
    <w:p w:rsidR="00B30F6A" w:rsidRPr="006E668A" w:rsidRDefault="00B30F6A" w:rsidP="006E668A"/>
    <w:p w:rsidR="00B30F6A" w:rsidRDefault="00B30F6A" w:rsidP="006E668A">
      <w:r w:rsidRPr="004136F2">
        <w:rPr>
          <w:b/>
          <w:bCs/>
        </w:rPr>
        <w:t>PERSONALE ASSEGNATO</w:t>
      </w:r>
      <w:r>
        <w:t>:</w:t>
      </w:r>
    </w:p>
    <w:p w:rsidR="00B30F6A" w:rsidRDefault="00B30F6A" w:rsidP="006E668A">
      <w:r>
        <w:t>Insegnanti di sostegno n°……………per un tot. di ore……….settimanali…………………</w:t>
      </w:r>
    </w:p>
    <w:p w:rsidR="00B30F6A" w:rsidRDefault="00B30F6A" w:rsidP="006E668A">
      <w:r>
        <w:t>Addetti all’assistenza n°…………….per un tot. di ore……….settimanali…………………</w:t>
      </w:r>
    </w:p>
    <w:p w:rsidR="00B30F6A" w:rsidRDefault="00B30F6A" w:rsidP="006E668A">
      <w:r>
        <w:t>Altro personale n°…………per un tot. di ore……….settimanali…………………………..</w:t>
      </w:r>
    </w:p>
    <w:p w:rsidR="00B30F6A" w:rsidRDefault="00B30F6A" w:rsidP="006E668A"/>
    <w:p w:rsidR="00B30F6A" w:rsidRPr="004136F2" w:rsidRDefault="00B30F6A" w:rsidP="006E668A">
      <w:pPr>
        <w:rPr>
          <w:b/>
          <w:bCs/>
          <w:u w:val="single"/>
        </w:rPr>
      </w:pPr>
      <w:r w:rsidRPr="004136F2">
        <w:rPr>
          <w:b/>
          <w:bCs/>
          <w:u w:val="single"/>
        </w:rPr>
        <w:t>QUADRO DIAGNOSTICO DI RIFERIMENTO</w:t>
      </w:r>
    </w:p>
    <w:p w:rsidR="00B30F6A" w:rsidRDefault="00B30F6A" w:rsidP="006E668A">
      <w:r>
        <w:t>DIAGNOSI CLINICA:</w:t>
      </w:r>
    </w:p>
    <w:p w:rsidR="00B30F6A" w:rsidRDefault="00B30F6A" w:rsidP="006E668A">
      <w:r>
        <w:t>………………………………………………………………………………………………………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0F6A" w:rsidRPr="004136F2" w:rsidRDefault="00B30F6A" w:rsidP="006E668A">
      <w:pPr>
        <w:rPr>
          <w:b/>
          <w:bCs/>
          <w:u w:val="single"/>
        </w:rPr>
      </w:pPr>
      <w:r w:rsidRPr="004136F2">
        <w:rPr>
          <w:b/>
          <w:bCs/>
          <w:u w:val="single"/>
        </w:rPr>
        <w:t>ATTIVITA’ SCOLASTICA</w:t>
      </w:r>
    </w:p>
    <w:p w:rsidR="00B30F6A" w:rsidRDefault="00B30F6A" w:rsidP="006E668A">
      <w:r w:rsidRPr="004136F2">
        <w:t>DESCRIZIONE DELLA SEZIONE</w:t>
      </w:r>
      <w:r>
        <w:t>:</w:t>
      </w:r>
    </w:p>
    <w:p w:rsidR="00B30F6A" w:rsidRDefault="00B30F6A" w:rsidP="006E668A">
      <w:r>
        <w:t>………………………………………………………………………………………………………</w:t>
      </w:r>
    </w:p>
    <w:p w:rsidR="00B30F6A" w:rsidRDefault="00B30F6A" w:rsidP="006E668A">
      <w:r>
        <w:t>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u w:val="single"/>
        </w:rPr>
      </w:pPr>
      <w:r w:rsidRPr="004136F2">
        <w:rPr>
          <w:b/>
          <w:bCs/>
          <w:u w:val="single"/>
        </w:rPr>
        <w:t>DESCRIZIONE DELL’ALUNNO</w:t>
      </w:r>
    </w:p>
    <w:p w:rsidR="00B30F6A" w:rsidRDefault="00B30F6A" w:rsidP="006E668A">
      <w:r w:rsidRPr="004136F2">
        <w:t>ANAL</w:t>
      </w:r>
      <w:r>
        <w:t>ISI DELLA SITUAZIONE INIZIALE:</w:t>
      </w:r>
    </w:p>
    <w:p w:rsidR="00B30F6A" w:rsidRDefault="00B30F6A" w:rsidP="006E668A"/>
    <w:p w:rsidR="00B30F6A" w:rsidRPr="00471031" w:rsidRDefault="00B30F6A" w:rsidP="006E668A">
      <w:pPr>
        <w:rPr>
          <w:b/>
          <w:bCs/>
        </w:rPr>
      </w:pPr>
      <w:r w:rsidRPr="00471031">
        <w:rPr>
          <w:b/>
          <w:bCs/>
        </w:rPr>
        <w:t>AREA COGNITIVA NEUROPSICOLOGICA E DELL’APPRENDIMENTO</w:t>
      </w:r>
    </w:p>
    <w:p w:rsidR="00B30F6A" w:rsidRDefault="00B30F6A" w:rsidP="006E668A">
      <w:r>
        <w:t>………………………………………………………………………………………………………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0F6A" w:rsidRDefault="00B30F6A" w:rsidP="006E668A">
      <w:pPr>
        <w:rPr>
          <w:b/>
          <w:bCs/>
        </w:rPr>
      </w:pPr>
      <w:r w:rsidRPr="00471031">
        <w:rPr>
          <w:b/>
          <w:bCs/>
        </w:rPr>
        <w:t>AREA DELLA COMUNICAZIONE:</w:t>
      </w:r>
    </w:p>
    <w:p w:rsidR="00B30F6A" w:rsidRPr="00754403" w:rsidRDefault="00B30F6A" w:rsidP="006E668A">
      <w:r w:rsidRPr="00754403">
        <w:t>…………………………………………………………………………………………………...........</w:t>
      </w:r>
    </w:p>
    <w:p w:rsidR="00B30F6A" w:rsidRDefault="00B30F6A" w:rsidP="006E668A">
      <w:r>
        <w:t>…………………………………………………………………………………………………………</w:t>
      </w:r>
    </w:p>
    <w:p w:rsidR="00B30F6A" w:rsidRDefault="00B30F6A" w:rsidP="006E668A">
      <w: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</w:rPr>
      </w:pPr>
    </w:p>
    <w:p w:rsidR="00B30F6A" w:rsidRDefault="00B30F6A" w:rsidP="006E668A">
      <w:pPr>
        <w:rPr>
          <w:b/>
          <w:bCs/>
        </w:rPr>
      </w:pPr>
      <w:r>
        <w:rPr>
          <w:b/>
          <w:bCs/>
        </w:rPr>
        <w:t>AREA RELAZIONALE: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</w:rPr>
      </w:pPr>
      <w:r>
        <w:rPr>
          <w:b/>
          <w:bCs/>
        </w:rPr>
        <w:t>AREA DELL’AUTONOMIA PERSONALE: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</w:rPr>
      </w:pPr>
      <w:r>
        <w:rPr>
          <w:b/>
          <w:bCs/>
        </w:rPr>
        <w:t>AUTONOMIA SOCIALE: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</w:rPr>
      </w:pPr>
      <w:r>
        <w:rPr>
          <w:b/>
          <w:bCs/>
        </w:rPr>
        <w:t>AREA MOTORIA PRASSICA: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</w:rPr>
      </w:pPr>
      <w:r>
        <w:rPr>
          <w:b/>
          <w:bCs/>
        </w:rPr>
        <w:t>AREA SENSORIALE( Percezione di uditiva, visiva e visuo- spaziale):</w:t>
      </w:r>
    </w:p>
    <w:p w:rsidR="00B30F6A" w:rsidRDefault="00B30F6A" w:rsidP="006E66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u w:val="single"/>
        </w:rPr>
      </w:pPr>
      <w:r>
        <w:rPr>
          <w:b/>
          <w:bCs/>
          <w:u w:val="single"/>
        </w:rPr>
        <w:t>PROGETTAZIONE DEGLI INTERVENTI DIDATTICO _/_ EDUCATIVI :</w:t>
      </w:r>
    </w:p>
    <w:p w:rsidR="00B30F6A" w:rsidRPr="00AB5D3C" w:rsidRDefault="00B30F6A" w:rsidP="006E668A">
      <w:pPr>
        <w:rPr>
          <w:b/>
          <w:bCs/>
          <w:u w:val="single"/>
        </w:rPr>
      </w:pPr>
    </w:p>
    <w:p w:rsidR="00B30F6A" w:rsidRDefault="00B30F6A" w:rsidP="006E668A">
      <w:pPr>
        <w:pStyle w:val="Heading5"/>
        <w:ind w:left="1008" w:hanging="1008"/>
        <w:rPr>
          <w:sz w:val="36"/>
          <w:szCs w:val="36"/>
        </w:rPr>
      </w:pPr>
      <w:r w:rsidRPr="000237D3">
        <w:rPr>
          <w:sz w:val="36"/>
          <w:szCs w:val="36"/>
        </w:rPr>
        <w:t>Area cognitiva neurop</w:t>
      </w:r>
      <w:r>
        <w:rPr>
          <w:sz w:val="36"/>
          <w:szCs w:val="36"/>
        </w:rPr>
        <w:t>sicologica e dell’apprendimento</w:t>
      </w:r>
    </w:p>
    <w:p w:rsidR="00B30F6A" w:rsidRDefault="00B30F6A" w:rsidP="006E668A">
      <w:pPr>
        <w:rPr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………………………………………………………………………………………………………….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Pr="000237D3" w:rsidRDefault="00B30F6A" w:rsidP="00AE663F">
      <w:pPr>
        <w:rPr>
          <w:sz w:val="36"/>
          <w:szCs w:val="36"/>
        </w:rPr>
      </w:pPr>
    </w:p>
    <w:p w:rsidR="00B30F6A" w:rsidRDefault="00B30F6A" w:rsidP="006E668A">
      <w:pPr>
        <w:pStyle w:val="Corpodeltesto24"/>
        <w:spacing w:line="240" w:lineRule="auto"/>
        <w:ind w:hanging="284"/>
        <w:jc w:val="center"/>
        <w:rPr>
          <w:b/>
          <w:bCs/>
          <w:sz w:val="36"/>
          <w:szCs w:val="36"/>
        </w:rPr>
      </w:pPr>
      <w:r w:rsidRPr="000237D3">
        <w:rPr>
          <w:b/>
          <w:bCs/>
          <w:sz w:val="36"/>
          <w:szCs w:val="36"/>
        </w:rPr>
        <w:t>Area della comunicazione</w:t>
      </w:r>
    </w:p>
    <w:p w:rsidR="00B30F6A" w:rsidRDefault="00B30F6A" w:rsidP="006E668A">
      <w:pPr>
        <w:pStyle w:val="Corpodeltesto24"/>
        <w:spacing w:line="240" w:lineRule="auto"/>
        <w:ind w:hanging="284"/>
        <w:jc w:val="center"/>
        <w:rPr>
          <w:b/>
          <w:bCs/>
          <w:sz w:val="36"/>
          <w:szCs w:val="36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………………………………………………………………………………………………………..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……………………………………………………………………………………………………….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………………………………………………………………………………………………………..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Pr="000237D3" w:rsidRDefault="00B30F6A" w:rsidP="00AE663F">
      <w:pPr>
        <w:tabs>
          <w:tab w:val="left" w:pos="360"/>
        </w:tabs>
        <w:rPr>
          <w:sz w:val="36"/>
          <w:szCs w:val="36"/>
        </w:rPr>
      </w:pPr>
    </w:p>
    <w:p w:rsidR="00B30F6A" w:rsidRDefault="00B30F6A" w:rsidP="006E668A">
      <w:pPr>
        <w:tabs>
          <w:tab w:val="left" w:pos="360"/>
        </w:tabs>
        <w:jc w:val="center"/>
        <w:rPr>
          <w:b/>
          <w:bCs/>
          <w:sz w:val="36"/>
          <w:szCs w:val="36"/>
        </w:rPr>
      </w:pPr>
      <w:r w:rsidRPr="000237D3">
        <w:rPr>
          <w:b/>
          <w:bCs/>
          <w:sz w:val="36"/>
          <w:szCs w:val="36"/>
        </w:rPr>
        <w:t>Area relazionale</w:t>
      </w:r>
    </w:p>
    <w:p w:rsidR="00B30F6A" w:rsidRDefault="00B30F6A" w:rsidP="006E668A">
      <w:pPr>
        <w:tabs>
          <w:tab w:val="left" w:pos="360"/>
        </w:tabs>
        <w:jc w:val="center"/>
        <w:rPr>
          <w:b/>
          <w:bCs/>
          <w:sz w:val="36"/>
          <w:szCs w:val="36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Pr="000237D3" w:rsidRDefault="00B30F6A" w:rsidP="00AE663F">
      <w:pPr>
        <w:rPr>
          <w:sz w:val="36"/>
          <w:szCs w:val="36"/>
        </w:rPr>
      </w:pPr>
    </w:p>
    <w:p w:rsidR="00B30F6A" w:rsidRDefault="00B30F6A" w:rsidP="003303F3">
      <w:pPr>
        <w:jc w:val="center"/>
        <w:rPr>
          <w:b/>
          <w:bCs/>
          <w:sz w:val="36"/>
          <w:szCs w:val="36"/>
        </w:rPr>
      </w:pPr>
      <w:r w:rsidRPr="003303F3">
        <w:rPr>
          <w:b/>
          <w:bCs/>
          <w:sz w:val="36"/>
          <w:szCs w:val="36"/>
        </w:rPr>
        <w:t>Area dell'autonomia personale</w:t>
      </w:r>
    </w:p>
    <w:p w:rsidR="00B30F6A" w:rsidRPr="003303F3" w:rsidRDefault="00B30F6A" w:rsidP="003303F3">
      <w:pPr>
        <w:jc w:val="center"/>
        <w:rPr>
          <w:b/>
          <w:bCs/>
          <w:sz w:val="36"/>
          <w:szCs w:val="36"/>
        </w:rPr>
      </w:pPr>
    </w:p>
    <w:p w:rsidR="00B30F6A" w:rsidRDefault="00B30F6A" w:rsidP="006E668A">
      <w:pPr>
        <w:rPr>
          <w:sz w:val="36"/>
          <w:szCs w:val="36"/>
        </w:rPr>
      </w:pPr>
    </w:p>
    <w:p w:rsidR="00B30F6A" w:rsidRDefault="00B30F6A" w:rsidP="006E668A">
      <w:pPr>
        <w:rPr>
          <w:b/>
          <w:bCs/>
          <w:lang w:eastAsia="ar-SA"/>
        </w:rPr>
      </w:pPr>
      <w:r w:rsidRPr="006E668A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OBIETTIVI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6E668A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Pr="00AE663F" w:rsidRDefault="00B30F6A" w:rsidP="00AE663F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Pr="006E668A" w:rsidRDefault="00B30F6A" w:rsidP="006E668A"/>
    <w:p w:rsidR="00B30F6A" w:rsidRDefault="00B30F6A" w:rsidP="006E668A">
      <w:pPr>
        <w:jc w:val="center"/>
        <w:rPr>
          <w:b/>
          <w:bCs/>
          <w:sz w:val="36"/>
          <w:szCs w:val="36"/>
        </w:rPr>
      </w:pPr>
      <w:r w:rsidRPr="000237D3">
        <w:rPr>
          <w:b/>
          <w:bCs/>
          <w:sz w:val="36"/>
          <w:szCs w:val="36"/>
        </w:rPr>
        <w:t>Autonomia sociale</w:t>
      </w:r>
    </w:p>
    <w:p w:rsidR="00B30F6A" w:rsidRDefault="00B30F6A" w:rsidP="006E668A">
      <w:pPr>
        <w:jc w:val="center"/>
        <w:rPr>
          <w:b/>
          <w:bCs/>
          <w:sz w:val="36"/>
          <w:szCs w:val="36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1F12C5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Pr="001F12C5" w:rsidRDefault="00B30F6A" w:rsidP="001F12C5">
      <w:pPr>
        <w:rPr>
          <w:b/>
          <w:bCs/>
          <w:lang w:eastAsia="ar-SA"/>
        </w:rPr>
      </w:pPr>
    </w:p>
    <w:p w:rsidR="00B30F6A" w:rsidRDefault="00B30F6A" w:rsidP="006E668A">
      <w:pPr>
        <w:tabs>
          <w:tab w:val="left" w:pos="360"/>
        </w:tabs>
        <w:ind w:hanging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Area motorio-prassica</w:t>
      </w:r>
    </w:p>
    <w:p w:rsidR="00B30F6A" w:rsidRDefault="00B30F6A" w:rsidP="006E668A">
      <w:pPr>
        <w:tabs>
          <w:tab w:val="left" w:pos="360"/>
        </w:tabs>
        <w:ind w:hanging="720"/>
        <w:jc w:val="center"/>
        <w:rPr>
          <w:b/>
          <w:bCs/>
          <w:sz w:val="36"/>
          <w:szCs w:val="36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Pr="000237D3" w:rsidRDefault="00B30F6A" w:rsidP="00BE4D57">
      <w:pPr>
        <w:tabs>
          <w:tab w:val="left" w:pos="360"/>
        </w:tabs>
        <w:rPr>
          <w:sz w:val="36"/>
          <w:szCs w:val="36"/>
        </w:rPr>
      </w:pPr>
    </w:p>
    <w:p w:rsidR="00B30F6A" w:rsidRDefault="00B30F6A" w:rsidP="006E668A">
      <w:pPr>
        <w:jc w:val="center"/>
        <w:rPr>
          <w:b/>
          <w:bCs/>
          <w:sz w:val="36"/>
          <w:szCs w:val="36"/>
        </w:rPr>
      </w:pPr>
      <w:r w:rsidRPr="000237D3">
        <w:rPr>
          <w:b/>
          <w:bCs/>
          <w:sz w:val="36"/>
          <w:szCs w:val="36"/>
        </w:rPr>
        <w:t>Area sensoriale (percezione di uditiva, visiva e visuo-spaziale)</w:t>
      </w:r>
    </w:p>
    <w:p w:rsidR="00B30F6A" w:rsidRDefault="00B30F6A" w:rsidP="006E668A">
      <w:pPr>
        <w:jc w:val="center"/>
        <w:rPr>
          <w:b/>
          <w:bCs/>
          <w:sz w:val="36"/>
          <w:szCs w:val="36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OBIETTIVI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METODOLOGIA 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ATTIVITA’: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VERIFICHE:</w:t>
      </w:r>
    </w:p>
    <w:p w:rsidR="00B30F6A" w:rsidRDefault="00B30F6A" w:rsidP="003303F3">
      <w:pPr>
        <w:rPr>
          <w:b/>
          <w:bCs/>
          <w:lang w:eastAsia="ar-SA"/>
        </w:rPr>
      </w:pPr>
      <w:r>
        <w:rPr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</w:p>
    <w:p w:rsidR="00B30F6A" w:rsidRDefault="00B30F6A" w:rsidP="003303F3">
      <w:pPr>
        <w:rPr>
          <w:b/>
          <w:bCs/>
          <w:lang w:eastAsia="ar-SA"/>
        </w:rPr>
      </w:pPr>
      <w:r w:rsidRPr="003303F3">
        <w:rPr>
          <w:lang w:eastAsia="ar-SA"/>
        </w:rPr>
        <w:t>PALERMO,</w:t>
      </w:r>
      <w:r w:rsidRPr="003303F3">
        <w:rPr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 w:rsidRPr="003303F3">
        <w:rPr>
          <w:lang w:eastAsia="ar-SA"/>
        </w:rPr>
        <w:t xml:space="preserve">                                 I DOCENTI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p w:rsidR="00B30F6A" w:rsidRPr="000237D3" w:rsidRDefault="00B30F6A" w:rsidP="003303F3">
      <w:pPr>
        <w:jc w:val="both"/>
        <w:rPr>
          <w:sz w:val="36"/>
          <w:szCs w:val="36"/>
        </w:rPr>
      </w:pPr>
    </w:p>
    <w:p w:rsidR="00B30F6A" w:rsidRDefault="00B30F6A" w:rsidP="006E668A"/>
    <w:p w:rsidR="00B30F6A" w:rsidRPr="006E668A" w:rsidRDefault="00B30F6A" w:rsidP="006E668A">
      <w:pPr>
        <w:tabs>
          <w:tab w:val="left" w:pos="7680"/>
        </w:tabs>
      </w:pPr>
      <w:r>
        <w:tab/>
      </w:r>
    </w:p>
    <w:sectPr w:rsidR="00B30F6A" w:rsidRPr="006E668A" w:rsidSect="0029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0"/>
        </w:tabs>
        <w:ind w:left="432" w:hanging="432"/>
      </w:pPr>
      <w:rPr>
        <w:rFonts w:ascii="Courier New" w:hAnsi="Courier New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8A"/>
    <w:rsid w:val="000237D3"/>
    <w:rsid w:val="001238BB"/>
    <w:rsid w:val="001E187C"/>
    <w:rsid w:val="001F12C5"/>
    <w:rsid w:val="002409D2"/>
    <w:rsid w:val="00294466"/>
    <w:rsid w:val="003303F3"/>
    <w:rsid w:val="004136F2"/>
    <w:rsid w:val="00471031"/>
    <w:rsid w:val="005014E7"/>
    <w:rsid w:val="006E668A"/>
    <w:rsid w:val="007002A5"/>
    <w:rsid w:val="00754403"/>
    <w:rsid w:val="007F66AC"/>
    <w:rsid w:val="0081686D"/>
    <w:rsid w:val="00AB5D3C"/>
    <w:rsid w:val="00AE663F"/>
    <w:rsid w:val="00B30F6A"/>
    <w:rsid w:val="00BE4D57"/>
    <w:rsid w:val="00BE7F59"/>
    <w:rsid w:val="00E57C2A"/>
    <w:rsid w:val="00F1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8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68A"/>
    <w:pPr>
      <w:keepNext/>
      <w:ind w:left="3600" w:hanging="360"/>
      <w:jc w:val="center"/>
      <w:outlineLvl w:val="4"/>
    </w:pPr>
    <w:rPr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E668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Corpodeltesto24">
    <w:name w:val="Corpo del testo 24"/>
    <w:basedOn w:val="Normal"/>
    <w:uiPriority w:val="99"/>
    <w:rsid w:val="006E668A"/>
    <w:pPr>
      <w:spacing w:after="120" w:line="480" w:lineRule="auto"/>
    </w:pPr>
    <w:rPr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6E66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793</Words>
  <Characters>4523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user</dc:creator>
  <cp:keywords/>
  <dc:description/>
  <cp:lastModifiedBy>Ospite</cp:lastModifiedBy>
  <cp:revision>2</cp:revision>
  <cp:lastPrinted>2019-12-04T18:28:00Z</cp:lastPrinted>
  <dcterms:created xsi:type="dcterms:W3CDTF">2019-12-12T11:26:00Z</dcterms:created>
  <dcterms:modified xsi:type="dcterms:W3CDTF">2019-12-12T11:26:00Z</dcterms:modified>
</cp:coreProperties>
</file>